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ED02" w14:textId="39FF38E2" w:rsidR="00894DC8" w:rsidRPr="00B55A4C" w:rsidRDefault="00496114" w:rsidP="00B55A4C">
      <w:pPr>
        <w:jc w:val="center"/>
        <w:rPr>
          <w:b/>
          <w:bCs/>
        </w:rPr>
      </w:pPr>
      <w:r w:rsidRPr="00B55A4C">
        <w:rPr>
          <w:b/>
          <w:bCs/>
        </w:rPr>
        <w:t xml:space="preserve">Trabalhos </w:t>
      </w:r>
      <w:r w:rsidR="00B55A4C" w:rsidRPr="00B55A4C">
        <w:rPr>
          <w:b/>
          <w:bCs/>
        </w:rPr>
        <w:t>APROVADOS para apresentação no XVII Encontro de Iniciação Científica da UNIFRAN</w:t>
      </w:r>
    </w:p>
    <w:p w14:paraId="17FFB986" w14:textId="77777777" w:rsidR="00B55A4C" w:rsidRDefault="00B55A4C" w:rsidP="00496114"/>
    <w:p w14:paraId="7F0B6D8F" w14:textId="77777777" w:rsidR="00B55A4C" w:rsidRDefault="00B55A4C" w:rsidP="00496114"/>
    <w:tbl>
      <w:tblPr>
        <w:tblStyle w:val="SimplesTabela2"/>
        <w:tblW w:w="0" w:type="auto"/>
        <w:tblInd w:w="-567" w:type="dxa"/>
        <w:tblLook w:val="04A0" w:firstRow="1" w:lastRow="0" w:firstColumn="1" w:lastColumn="0" w:noHBand="0" w:noVBand="1"/>
      </w:tblPr>
      <w:tblGrid>
        <w:gridCol w:w="931"/>
        <w:gridCol w:w="1702"/>
        <w:gridCol w:w="3446"/>
        <w:gridCol w:w="3552"/>
      </w:tblGrid>
      <w:tr w:rsidR="00B55A4C" w14:paraId="34D79EA9" w14:textId="77777777" w:rsidTr="00EF1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5C8AB82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0" w:type="auto"/>
            <w:noWrap/>
            <w:hideMark/>
          </w:tcPr>
          <w:p w14:paraId="5E688260" w14:textId="77777777" w:rsidR="00B55A4C" w:rsidRDefault="00B55A4C" w:rsidP="00895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PPG</w:t>
            </w:r>
          </w:p>
        </w:tc>
        <w:tc>
          <w:tcPr>
            <w:tcW w:w="0" w:type="auto"/>
            <w:noWrap/>
            <w:hideMark/>
          </w:tcPr>
          <w:p w14:paraId="6A5E8925" w14:textId="77777777" w:rsidR="00B55A4C" w:rsidRDefault="00B55A4C" w:rsidP="00895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Orientador</w:t>
            </w:r>
          </w:p>
        </w:tc>
        <w:tc>
          <w:tcPr>
            <w:tcW w:w="0" w:type="auto"/>
            <w:noWrap/>
            <w:hideMark/>
          </w:tcPr>
          <w:p w14:paraId="47C03C57" w14:textId="77777777" w:rsidR="00B55A4C" w:rsidRDefault="00B55A4C" w:rsidP="00895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Aluno</w:t>
            </w:r>
          </w:p>
        </w:tc>
      </w:tr>
      <w:tr w:rsidR="00B55A4C" w14:paraId="05E28E94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EEE970E" w14:textId="77777777" w:rsidR="00B55A4C" w:rsidRDefault="00B55A4C" w:rsidP="00895BB3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0" w:type="auto"/>
            <w:noWrap/>
            <w:hideMark/>
          </w:tcPr>
          <w:p w14:paraId="3225CFE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6FA48B6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Gosuen Gonçalves Dias</w:t>
            </w:r>
          </w:p>
        </w:tc>
        <w:tc>
          <w:tcPr>
            <w:tcW w:w="0" w:type="auto"/>
            <w:noWrap/>
            <w:hideMark/>
          </w:tcPr>
          <w:p w14:paraId="1684F61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Carolaine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Oliveira Alvarenga</w:t>
            </w:r>
          </w:p>
        </w:tc>
      </w:tr>
      <w:tr w:rsidR="00B55A4C" w14:paraId="69CBD81F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F8487A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0" w:type="auto"/>
            <w:noWrap/>
            <w:hideMark/>
          </w:tcPr>
          <w:p w14:paraId="7A54DAD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245D889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Gosuen Gonçalves Dias</w:t>
            </w:r>
          </w:p>
        </w:tc>
        <w:tc>
          <w:tcPr>
            <w:tcW w:w="0" w:type="auto"/>
            <w:noWrap/>
            <w:hideMark/>
          </w:tcPr>
          <w:p w14:paraId="334E9C3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Daniela Ramos de Souza</w:t>
            </w:r>
          </w:p>
        </w:tc>
      </w:tr>
      <w:tr w:rsidR="00B55A4C" w14:paraId="01CB4A11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C2F1DE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0" w:type="auto"/>
            <w:noWrap/>
            <w:hideMark/>
          </w:tcPr>
          <w:p w14:paraId="469B6F2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540305A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Marcela Aldrovani Rodrigues</w:t>
            </w:r>
          </w:p>
        </w:tc>
        <w:tc>
          <w:tcPr>
            <w:tcW w:w="0" w:type="auto"/>
            <w:noWrap/>
            <w:hideMark/>
          </w:tcPr>
          <w:p w14:paraId="12FCA82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Antônio Augusto Borges Sales</w:t>
            </w:r>
          </w:p>
        </w:tc>
      </w:tr>
      <w:tr w:rsidR="00B55A4C" w14:paraId="4C932711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EE5319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0" w:type="auto"/>
            <w:noWrap/>
            <w:hideMark/>
          </w:tcPr>
          <w:p w14:paraId="69AD19C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30C375B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Marcela Aldrovani Rodrigues</w:t>
            </w:r>
          </w:p>
        </w:tc>
        <w:tc>
          <w:tcPr>
            <w:tcW w:w="0" w:type="auto"/>
            <w:noWrap/>
            <w:hideMark/>
          </w:tcPr>
          <w:p w14:paraId="55878F5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Marina Santos Silva</w:t>
            </w:r>
          </w:p>
        </w:tc>
      </w:tr>
      <w:tr w:rsidR="00B55A4C" w14:paraId="18156BE1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44E99E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0" w:type="auto"/>
            <w:noWrap/>
            <w:hideMark/>
          </w:tcPr>
          <w:p w14:paraId="167428B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014B960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Gosuen Gonçalves Dias</w:t>
            </w:r>
          </w:p>
        </w:tc>
        <w:tc>
          <w:tcPr>
            <w:tcW w:w="0" w:type="auto"/>
            <w:noWrap/>
            <w:hideMark/>
          </w:tcPr>
          <w:p w14:paraId="4BC678C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Júlia Correa Lovo</w:t>
            </w:r>
          </w:p>
        </w:tc>
      </w:tr>
      <w:tr w:rsidR="00B55A4C" w14:paraId="320E47A9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8D84B0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0" w:type="auto"/>
            <w:noWrap/>
            <w:hideMark/>
          </w:tcPr>
          <w:p w14:paraId="6CC3903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2580F9D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Marcela Aldrovani Rodrigues</w:t>
            </w:r>
          </w:p>
        </w:tc>
        <w:tc>
          <w:tcPr>
            <w:tcW w:w="0" w:type="auto"/>
            <w:noWrap/>
            <w:hideMark/>
          </w:tcPr>
          <w:p w14:paraId="5FFE18E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Tayná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Santos</w:t>
            </w:r>
          </w:p>
        </w:tc>
      </w:tr>
      <w:tr w:rsidR="00B55A4C" w14:paraId="0EDCE2B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8DFEDE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0" w:type="auto"/>
            <w:noWrap/>
            <w:hideMark/>
          </w:tcPr>
          <w:p w14:paraId="71B6395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76C1AB1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Gosuen Gonçalves Dias</w:t>
            </w:r>
          </w:p>
        </w:tc>
        <w:tc>
          <w:tcPr>
            <w:tcW w:w="0" w:type="auto"/>
            <w:noWrap/>
            <w:hideMark/>
          </w:tcPr>
          <w:p w14:paraId="7ECCB8D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Adonis Ricardo Oliveira Faleiros</w:t>
            </w:r>
          </w:p>
        </w:tc>
      </w:tr>
      <w:tr w:rsidR="00B55A4C" w14:paraId="0811CACD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AF20D4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0" w:type="auto"/>
            <w:noWrap/>
            <w:hideMark/>
          </w:tcPr>
          <w:p w14:paraId="42F50AC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4DAA686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Alessandra Marieli Vacari</w:t>
            </w:r>
          </w:p>
        </w:tc>
        <w:tc>
          <w:tcPr>
            <w:tcW w:w="0" w:type="auto"/>
            <w:noWrap/>
            <w:hideMark/>
          </w:tcPr>
          <w:p w14:paraId="1D740C8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Júlia Lara Nogueira</w:t>
            </w:r>
          </w:p>
        </w:tc>
      </w:tr>
      <w:tr w:rsidR="00B55A4C" w14:paraId="1F5D0DF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D9DC495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0" w:type="auto"/>
            <w:noWrap/>
            <w:hideMark/>
          </w:tcPr>
          <w:p w14:paraId="188B651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36B2F35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Jair Camargo Ferreira</w:t>
            </w:r>
          </w:p>
        </w:tc>
        <w:tc>
          <w:tcPr>
            <w:tcW w:w="0" w:type="auto"/>
            <w:noWrap/>
            <w:hideMark/>
          </w:tcPr>
          <w:p w14:paraId="0A2DF00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Heloisa Andrade Rodrigues</w:t>
            </w:r>
          </w:p>
        </w:tc>
      </w:tr>
      <w:tr w:rsidR="00B55A4C" w14:paraId="0ED254E8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FED67A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noWrap/>
            <w:hideMark/>
          </w:tcPr>
          <w:p w14:paraId="61AEC1A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08489FF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Jair Camargo Ferreira</w:t>
            </w:r>
          </w:p>
        </w:tc>
        <w:tc>
          <w:tcPr>
            <w:tcW w:w="0" w:type="auto"/>
            <w:noWrap/>
            <w:hideMark/>
          </w:tcPr>
          <w:p w14:paraId="652D1D8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Heloisa Andrade Rodrigues</w:t>
            </w:r>
          </w:p>
        </w:tc>
      </w:tr>
      <w:tr w:rsidR="00B55A4C" w14:paraId="7ED3885B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60FF6B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0" w:type="auto"/>
            <w:noWrap/>
            <w:hideMark/>
          </w:tcPr>
          <w:p w14:paraId="1D797BD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588FBB8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Jair Camargo Ferreira</w:t>
            </w:r>
          </w:p>
        </w:tc>
        <w:tc>
          <w:tcPr>
            <w:tcW w:w="0" w:type="auto"/>
            <w:noWrap/>
            <w:hideMark/>
          </w:tcPr>
          <w:p w14:paraId="1D19B8C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Isadora Barbosa Oliveira</w:t>
            </w:r>
          </w:p>
        </w:tc>
      </w:tr>
      <w:tr w:rsidR="00B55A4C" w14:paraId="07033EC2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422FCE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0" w:type="auto"/>
            <w:noWrap/>
            <w:hideMark/>
          </w:tcPr>
          <w:p w14:paraId="1D4BF3E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05D9505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Jair Camargo Ferreira</w:t>
            </w:r>
          </w:p>
        </w:tc>
        <w:tc>
          <w:tcPr>
            <w:tcW w:w="0" w:type="auto"/>
            <w:noWrap/>
            <w:hideMark/>
          </w:tcPr>
          <w:p w14:paraId="7CEC0ED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Eduarda Abib Fonseca</w:t>
            </w:r>
          </w:p>
        </w:tc>
      </w:tr>
      <w:tr w:rsidR="00B55A4C" w14:paraId="5E8F26E8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28B3F5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0" w:type="auto"/>
            <w:noWrap/>
            <w:hideMark/>
          </w:tcPr>
          <w:p w14:paraId="530AB70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5D1CD5D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Ricardo Andrade Furtado</w:t>
            </w:r>
          </w:p>
        </w:tc>
        <w:tc>
          <w:tcPr>
            <w:tcW w:w="0" w:type="auto"/>
            <w:noWrap/>
            <w:hideMark/>
          </w:tcPr>
          <w:p w14:paraId="3643B54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Marina Rezende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Granzoto</w:t>
            </w:r>
            <w:proofErr w:type="spellEnd"/>
          </w:p>
        </w:tc>
      </w:tr>
      <w:tr w:rsidR="00B55A4C" w14:paraId="47791B0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4D48D9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0" w:type="auto"/>
            <w:noWrap/>
            <w:hideMark/>
          </w:tcPr>
          <w:p w14:paraId="5949992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7784395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Ricardo Andrade Furtado</w:t>
            </w:r>
          </w:p>
        </w:tc>
        <w:tc>
          <w:tcPr>
            <w:tcW w:w="0" w:type="auto"/>
            <w:noWrap/>
            <w:hideMark/>
          </w:tcPr>
          <w:p w14:paraId="26989AD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Thaylla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Maria Ferreira</w:t>
            </w:r>
          </w:p>
        </w:tc>
      </w:tr>
      <w:tr w:rsidR="00B55A4C" w14:paraId="22CED33B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C0E84C2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0" w:type="auto"/>
            <w:noWrap/>
            <w:hideMark/>
          </w:tcPr>
          <w:p w14:paraId="2407B63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56E5DDC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Marcela Aldrovani Rodrigues</w:t>
            </w:r>
          </w:p>
        </w:tc>
        <w:tc>
          <w:tcPr>
            <w:tcW w:w="0" w:type="auto"/>
            <w:noWrap/>
            <w:hideMark/>
          </w:tcPr>
          <w:p w14:paraId="4B7A02E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Mariana Arantes do Carmo Garcia</w:t>
            </w:r>
          </w:p>
        </w:tc>
      </w:tr>
      <w:tr w:rsidR="00B55A4C" w14:paraId="0B7BB524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38A3A7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0" w:type="auto"/>
            <w:noWrap/>
            <w:hideMark/>
          </w:tcPr>
          <w:p w14:paraId="18F13A9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7960E95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Jair Camargo Ferreira</w:t>
            </w:r>
          </w:p>
        </w:tc>
        <w:tc>
          <w:tcPr>
            <w:tcW w:w="0" w:type="auto"/>
            <w:noWrap/>
            <w:hideMark/>
          </w:tcPr>
          <w:p w14:paraId="15E4F44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Vanessa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Balatore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Ferreir</w:t>
            </w:r>
            <w:proofErr w:type="spellEnd"/>
          </w:p>
        </w:tc>
      </w:tr>
      <w:tr w:rsidR="00B55A4C" w14:paraId="23ABB67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3E0D0C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0" w:type="auto"/>
            <w:noWrap/>
            <w:hideMark/>
          </w:tcPr>
          <w:p w14:paraId="02B69D6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32C0CE2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Alessandra Marieli Vacari</w:t>
            </w:r>
          </w:p>
        </w:tc>
        <w:tc>
          <w:tcPr>
            <w:tcW w:w="0" w:type="auto"/>
            <w:noWrap/>
            <w:hideMark/>
          </w:tcPr>
          <w:p w14:paraId="29B1C3A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Kamila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Ribeiro Alves</w:t>
            </w:r>
          </w:p>
        </w:tc>
      </w:tr>
      <w:tr w:rsidR="00B55A4C" w14:paraId="44DCA7A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D8389B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0" w:type="auto"/>
            <w:noWrap/>
            <w:hideMark/>
          </w:tcPr>
          <w:p w14:paraId="0A46D17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59DEFE4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Alessandra Marieli Vacari</w:t>
            </w:r>
          </w:p>
        </w:tc>
        <w:tc>
          <w:tcPr>
            <w:tcW w:w="0" w:type="auto"/>
            <w:noWrap/>
            <w:hideMark/>
          </w:tcPr>
          <w:p w14:paraId="5ACEA6A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 Vitória Costa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Cayeiro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Martins</w:t>
            </w:r>
          </w:p>
        </w:tc>
      </w:tr>
      <w:tr w:rsidR="00B55A4C" w14:paraId="3BA31712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01911C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0" w:type="auto"/>
            <w:noWrap/>
            <w:hideMark/>
          </w:tcPr>
          <w:p w14:paraId="3CCBE42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74FC4C0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Alessandra Marieli Vacari</w:t>
            </w:r>
          </w:p>
        </w:tc>
        <w:tc>
          <w:tcPr>
            <w:tcW w:w="0" w:type="auto"/>
            <w:noWrap/>
            <w:hideMark/>
          </w:tcPr>
          <w:p w14:paraId="0DFCF08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 Campos Faleiros do Carmo</w:t>
            </w:r>
          </w:p>
        </w:tc>
      </w:tr>
      <w:tr w:rsidR="00B55A4C" w14:paraId="2FE360F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AB8ECB2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0" w:type="auto"/>
            <w:noWrap/>
            <w:hideMark/>
          </w:tcPr>
          <w:p w14:paraId="235D5CB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4FBB335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Alessandra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Mariele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Vacari</w:t>
            </w:r>
          </w:p>
        </w:tc>
        <w:tc>
          <w:tcPr>
            <w:tcW w:w="0" w:type="auto"/>
            <w:noWrap/>
            <w:hideMark/>
          </w:tcPr>
          <w:p w14:paraId="5BADA6C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Leonardo Fontoura Jardini</w:t>
            </w:r>
          </w:p>
        </w:tc>
      </w:tr>
      <w:tr w:rsidR="00B55A4C" w14:paraId="33B949B8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10C445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0" w:type="auto"/>
            <w:noWrap/>
            <w:hideMark/>
          </w:tcPr>
          <w:p w14:paraId="0EA7930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 Animal</w:t>
            </w:r>
          </w:p>
        </w:tc>
        <w:tc>
          <w:tcPr>
            <w:tcW w:w="0" w:type="auto"/>
            <w:noWrap/>
            <w:hideMark/>
          </w:tcPr>
          <w:p w14:paraId="4DC14FC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Rafael Paranhos de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Mendonça</w:t>
            </w:r>
          </w:p>
        </w:tc>
        <w:tc>
          <w:tcPr>
            <w:tcW w:w="0" w:type="auto"/>
            <w:noWrap/>
            <w:hideMark/>
          </w:tcPr>
          <w:p w14:paraId="0C1F9C3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Isabelly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Domenegueti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Tondin</w:t>
            </w:r>
            <w:proofErr w:type="spellEnd"/>
          </w:p>
        </w:tc>
      </w:tr>
      <w:tr w:rsidR="00B55A4C" w14:paraId="3BC88061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64DD9D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53AB815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58EF90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Wilson Roberto Cunha</w:t>
            </w:r>
          </w:p>
        </w:tc>
        <w:tc>
          <w:tcPr>
            <w:tcW w:w="0" w:type="auto"/>
            <w:noWrap/>
            <w:hideMark/>
          </w:tcPr>
          <w:p w14:paraId="08F50B8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Marcelly Canuto de Almeida Silva</w:t>
            </w:r>
          </w:p>
        </w:tc>
      </w:tr>
      <w:tr w:rsidR="00B55A4C" w14:paraId="0C36C5D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5F1DB8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7A7EF4F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389D49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Helena Januario</w:t>
            </w:r>
          </w:p>
        </w:tc>
        <w:tc>
          <w:tcPr>
            <w:tcW w:w="0" w:type="auto"/>
            <w:noWrap/>
            <w:hideMark/>
          </w:tcPr>
          <w:p w14:paraId="09AEA68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Bianca Borges de Alencar</w:t>
            </w:r>
          </w:p>
        </w:tc>
      </w:tr>
      <w:tr w:rsidR="00B55A4C" w14:paraId="2B98AC68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C5058D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216D0F7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6FF8110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Rodrigo Cassio Sola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Venezian</w:t>
            </w:r>
            <w:proofErr w:type="spellEnd"/>
          </w:p>
        </w:tc>
        <w:tc>
          <w:tcPr>
            <w:tcW w:w="0" w:type="auto"/>
            <w:noWrap/>
            <w:hideMark/>
          </w:tcPr>
          <w:p w14:paraId="1AB1A1C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Tais Mioto Siqueira</w:t>
            </w:r>
          </w:p>
        </w:tc>
      </w:tr>
      <w:tr w:rsidR="00B55A4C" w14:paraId="0A64E592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B1AEC72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72EDA30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1937C8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Patrícia Mendonça Pauletti</w:t>
            </w:r>
          </w:p>
        </w:tc>
        <w:tc>
          <w:tcPr>
            <w:tcW w:w="0" w:type="auto"/>
            <w:noWrap/>
            <w:hideMark/>
          </w:tcPr>
          <w:p w14:paraId="321C7FF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Pedro Henrique Oliveira dos Santos</w:t>
            </w:r>
          </w:p>
        </w:tc>
      </w:tr>
      <w:tr w:rsidR="00B55A4C" w14:paraId="2EB0928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BC7BB2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18647C7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6208009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Helena Januario</w:t>
            </w:r>
          </w:p>
        </w:tc>
        <w:tc>
          <w:tcPr>
            <w:tcW w:w="0" w:type="auto"/>
            <w:noWrap/>
            <w:hideMark/>
          </w:tcPr>
          <w:p w14:paraId="680BFB3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Claudia Oliveira Vilas Boas</w:t>
            </w:r>
          </w:p>
        </w:tc>
      </w:tr>
      <w:tr w:rsidR="00B55A4C" w14:paraId="4B1FEC99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6F2AF1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6734FCD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6D3E5D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Rodrigo Cassio Sola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Venezian</w:t>
            </w:r>
            <w:proofErr w:type="spellEnd"/>
          </w:p>
        </w:tc>
        <w:tc>
          <w:tcPr>
            <w:tcW w:w="0" w:type="auto"/>
            <w:noWrap/>
            <w:hideMark/>
          </w:tcPr>
          <w:p w14:paraId="3A257C5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Raianny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Gabriele Morais Nascimento</w:t>
            </w:r>
          </w:p>
        </w:tc>
      </w:tr>
      <w:tr w:rsidR="00B55A4C" w14:paraId="50126B2C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2C47F0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6748FF8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680111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José Nassar</w:t>
            </w:r>
          </w:p>
        </w:tc>
        <w:tc>
          <w:tcPr>
            <w:tcW w:w="0" w:type="auto"/>
            <w:noWrap/>
            <w:hideMark/>
          </w:tcPr>
          <w:p w14:paraId="2A1DB0B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Arielly Oliveira Faria</w:t>
            </w:r>
          </w:p>
        </w:tc>
      </w:tr>
      <w:tr w:rsidR="00B55A4C" w14:paraId="0BC32D29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DA6646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2365BE9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114CBF1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Lucas Alonso Rocha</w:t>
            </w:r>
          </w:p>
        </w:tc>
        <w:tc>
          <w:tcPr>
            <w:tcW w:w="0" w:type="auto"/>
            <w:noWrap/>
            <w:hideMark/>
          </w:tcPr>
          <w:p w14:paraId="484B4C8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Daniele Paula Reis</w:t>
            </w:r>
          </w:p>
        </w:tc>
      </w:tr>
      <w:tr w:rsidR="00B55A4C" w14:paraId="64C938B5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9A8432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27241C8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F677B8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2FFBAA8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Enzo Ernani da Silva</w:t>
            </w:r>
          </w:p>
        </w:tc>
      </w:tr>
      <w:tr w:rsidR="00B55A4C" w14:paraId="526024BC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6915EC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1EDEF2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FFBA1F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7381B74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Laura Nogueira Braz</w:t>
            </w:r>
          </w:p>
        </w:tc>
      </w:tr>
      <w:tr w:rsidR="00B55A4C" w14:paraId="34CAD6F0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D6E1E55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148E7B2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3917133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4549A1A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Flávia Alves Pinto Cunha</w:t>
            </w:r>
          </w:p>
        </w:tc>
      </w:tr>
      <w:tr w:rsidR="00B55A4C" w14:paraId="393B9A64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4A47E2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15890E5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45F6F2F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Heber Eduardo Andrada</w:t>
            </w:r>
          </w:p>
        </w:tc>
        <w:tc>
          <w:tcPr>
            <w:tcW w:w="0" w:type="auto"/>
            <w:noWrap/>
            <w:hideMark/>
          </w:tcPr>
          <w:p w14:paraId="2DD4011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José Eduardo da Silva</w:t>
            </w:r>
          </w:p>
        </w:tc>
      </w:tr>
      <w:tr w:rsidR="00B55A4C" w14:paraId="7CC29C1F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E9EB48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0" w:type="auto"/>
            <w:noWrap/>
            <w:hideMark/>
          </w:tcPr>
          <w:p w14:paraId="6980CD2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0D4C164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3AFFA75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Eduarda da Silva</w:t>
            </w:r>
          </w:p>
        </w:tc>
      </w:tr>
      <w:tr w:rsidR="00B55A4C" w14:paraId="22A5551E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0EC5F5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1711DBF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330E41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25AAC07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Vanessa Silveira de Alencar Silva</w:t>
            </w:r>
          </w:p>
        </w:tc>
      </w:tr>
      <w:tr w:rsidR="00B55A4C" w14:paraId="041487BC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BBF1DD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2DE9897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34A8BF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Ferreira Molina</w:t>
            </w:r>
          </w:p>
        </w:tc>
        <w:tc>
          <w:tcPr>
            <w:tcW w:w="0" w:type="auto"/>
            <w:noWrap/>
            <w:hideMark/>
          </w:tcPr>
          <w:p w14:paraId="0DE778D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João Vítor de Jesus Damante</w:t>
            </w:r>
          </w:p>
        </w:tc>
      </w:tr>
      <w:tr w:rsidR="00B55A4C" w14:paraId="273F9D1C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2A7FBC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2173023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5429F58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Lizandra Guidi Magalhães</w:t>
            </w:r>
          </w:p>
        </w:tc>
        <w:tc>
          <w:tcPr>
            <w:tcW w:w="0" w:type="auto"/>
            <w:noWrap/>
            <w:hideMark/>
          </w:tcPr>
          <w:p w14:paraId="68BC9F7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Mariana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Zaramello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da Paixão</w:t>
            </w:r>
          </w:p>
        </w:tc>
      </w:tr>
      <w:tr w:rsidR="00B55A4C" w14:paraId="5A69D74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E7B0A12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613E38A4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B0FDF3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Patrícia Mendonça Pauletti</w:t>
            </w:r>
          </w:p>
        </w:tc>
        <w:tc>
          <w:tcPr>
            <w:tcW w:w="0" w:type="auto"/>
            <w:noWrap/>
            <w:hideMark/>
          </w:tcPr>
          <w:p w14:paraId="1AF23F0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Viviani Motta Ferreira</w:t>
            </w:r>
          </w:p>
        </w:tc>
      </w:tr>
      <w:tr w:rsidR="00B55A4C" w14:paraId="75BD818B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974747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73A3EEF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31434E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Márcio Luis Andrade e Silva</w:t>
            </w:r>
          </w:p>
        </w:tc>
        <w:tc>
          <w:tcPr>
            <w:tcW w:w="0" w:type="auto"/>
            <w:noWrap/>
            <w:hideMark/>
          </w:tcPr>
          <w:p w14:paraId="693D74F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Paula Moreira Tahan</w:t>
            </w:r>
          </w:p>
        </w:tc>
      </w:tr>
      <w:tr w:rsidR="00B55A4C" w14:paraId="620B1E12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21FB2D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151C0FE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09B2D8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Sérgio Ricardo Ambrósio</w:t>
            </w:r>
          </w:p>
        </w:tc>
        <w:tc>
          <w:tcPr>
            <w:tcW w:w="0" w:type="auto"/>
            <w:noWrap/>
            <w:hideMark/>
          </w:tcPr>
          <w:p w14:paraId="0C2E29E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Lavínia Cabral Lima</w:t>
            </w:r>
          </w:p>
        </w:tc>
      </w:tr>
      <w:tr w:rsidR="00B55A4C" w14:paraId="31889739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F8D827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52D3C91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1D6E68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Wilson Roberto Cunha</w:t>
            </w:r>
          </w:p>
        </w:tc>
        <w:tc>
          <w:tcPr>
            <w:tcW w:w="0" w:type="auto"/>
            <w:noWrap/>
            <w:hideMark/>
          </w:tcPr>
          <w:p w14:paraId="4C569B1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Angélica Cristina Coelho Britto</w:t>
            </w:r>
          </w:p>
        </w:tc>
      </w:tr>
      <w:tr w:rsidR="00B55A4C" w14:paraId="3B9C8041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01E45B0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046464E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1A80B8D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Patrícia Mendonça Pauletti</w:t>
            </w:r>
          </w:p>
        </w:tc>
        <w:tc>
          <w:tcPr>
            <w:tcW w:w="0" w:type="auto"/>
            <w:noWrap/>
            <w:hideMark/>
          </w:tcPr>
          <w:p w14:paraId="573F89F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Thamires Bonifácio Pereira</w:t>
            </w:r>
          </w:p>
        </w:tc>
      </w:tr>
      <w:tr w:rsidR="00B55A4C" w14:paraId="0D5064EA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DF107F0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22CA899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4F0CFBA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Lizandra Guidi Magalhães</w:t>
            </w:r>
          </w:p>
        </w:tc>
        <w:tc>
          <w:tcPr>
            <w:tcW w:w="0" w:type="auto"/>
            <w:noWrap/>
            <w:hideMark/>
          </w:tcPr>
          <w:p w14:paraId="401F56C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Paulo César Alves Felix</w:t>
            </w:r>
          </w:p>
        </w:tc>
      </w:tr>
      <w:tr w:rsidR="00B55A4C" w14:paraId="0C1ABEA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03C11F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7B8A09F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9AD55B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Lizandra Guidi Magalhães</w:t>
            </w:r>
          </w:p>
        </w:tc>
        <w:tc>
          <w:tcPr>
            <w:tcW w:w="0" w:type="auto"/>
            <w:noWrap/>
            <w:hideMark/>
          </w:tcPr>
          <w:p w14:paraId="09BF548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Luiza Morais Hang Garcia</w:t>
            </w:r>
          </w:p>
        </w:tc>
      </w:tr>
      <w:tr w:rsidR="00B55A4C" w14:paraId="5D7798F7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910A69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0ED3E93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2A6AE4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Lucas Alonso Rocha</w:t>
            </w:r>
          </w:p>
        </w:tc>
        <w:tc>
          <w:tcPr>
            <w:tcW w:w="0" w:type="auto"/>
            <w:noWrap/>
            <w:hideMark/>
          </w:tcPr>
          <w:p w14:paraId="7F78EF0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Camaro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Capanema Alves</w:t>
            </w:r>
          </w:p>
        </w:tc>
      </w:tr>
      <w:tr w:rsidR="00B55A4C" w14:paraId="65A524CA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0343470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7DCC9E6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DE6B17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Eduardo José Nassar</w:t>
            </w:r>
          </w:p>
        </w:tc>
        <w:tc>
          <w:tcPr>
            <w:tcW w:w="0" w:type="auto"/>
            <w:noWrap/>
            <w:hideMark/>
          </w:tcPr>
          <w:p w14:paraId="0632CB1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Fausto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Etualpe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Martins Oliveira</w:t>
            </w:r>
          </w:p>
        </w:tc>
      </w:tr>
      <w:tr w:rsidR="00B55A4C" w14:paraId="11F640F0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B813C8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77FB535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FB9241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Liziane Marçal</w:t>
            </w:r>
          </w:p>
        </w:tc>
        <w:tc>
          <w:tcPr>
            <w:tcW w:w="0" w:type="auto"/>
            <w:noWrap/>
            <w:hideMark/>
          </w:tcPr>
          <w:p w14:paraId="7CA99CE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Marcos Damasceno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Metidieri</w:t>
            </w:r>
            <w:proofErr w:type="spellEnd"/>
          </w:p>
        </w:tc>
      </w:tr>
      <w:tr w:rsidR="00B55A4C" w14:paraId="7A6414E3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F25EF0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5D4F05E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3BA34C0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Denise Crispim Tavares</w:t>
            </w:r>
          </w:p>
        </w:tc>
        <w:tc>
          <w:tcPr>
            <w:tcW w:w="0" w:type="auto"/>
            <w:noWrap/>
            <w:hideMark/>
          </w:tcPr>
          <w:p w14:paraId="02A7CCA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Júlia Teles Garcia</w:t>
            </w:r>
          </w:p>
        </w:tc>
      </w:tr>
      <w:tr w:rsidR="00B55A4C" w14:paraId="2BA815C0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C8234F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5A36B2E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F79692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Denise Crispim Tavares</w:t>
            </w:r>
          </w:p>
        </w:tc>
        <w:tc>
          <w:tcPr>
            <w:tcW w:w="0" w:type="auto"/>
            <w:noWrap/>
            <w:hideMark/>
          </w:tcPr>
          <w:p w14:paraId="6FC31FC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Leticia Helena Dos Reis</w:t>
            </w:r>
          </w:p>
        </w:tc>
      </w:tr>
      <w:tr w:rsidR="00B55A4C" w14:paraId="12ECCAFA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A57409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3055B28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62AEBE6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Denise Crispim Tavares</w:t>
            </w:r>
          </w:p>
        </w:tc>
        <w:tc>
          <w:tcPr>
            <w:tcW w:w="0" w:type="auto"/>
            <w:noWrap/>
            <w:hideMark/>
          </w:tcPr>
          <w:p w14:paraId="64CC768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de Freitas Noronha</w:t>
            </w:r>
          </w:p>
        </w:tc>
      </w:tr>
      <w:tr w:rsidR="00B55A4C" w14:paraId="3FCF867B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133A4C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554606F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A8712C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Denise Crispim Tavares</w:t>
            </w:r>
          </w:p>
        </w:tc>
        <w:tc>
          <w:tcPr>
            <w:tcW w:w="0" w:type="auto"/>
            <w:noWrap/>
            <w:hideMark/>
          </w:tcPr>
          <w:p w14:paraId="2AE8CB6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Stéfane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 Júlia Peixoto</w:t>
            </w:r>
          </w:p>
        </w:tc>
      </w:tr>
      <w:tr w:rsidR="00B55A4C" w14:paraId="4203682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766FDA5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651D581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31C855B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Emerson Henrique de Faria</w:t>
            </w:r>
          </w:p>
        </w:tc>
        <w:tc>
          <w:tcPr>
            <w:tcW w:w="0" w:type="auto"/>
            <w:noWrap/>
            <w:hideMark/>
          </w:tcPr>
          <w:p w14:paraId="6D8C7F7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Vitória Baldini Pires</w:t>
            </w:r>
          </w:p>
        </w:tc>
      </w:tr>
      <w:tr w:rsidR="00B55A4C" w14:paraId="6BD8D401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7BF6B5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258509C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BD3BFD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Márcio Luis Andrade e Silva</w:t>
            </w:r>
          </w:p>
        </w:tc>
        <w:tc>
          <w:tcPr>
            <w:tcW w:w="0" w:type="auto"/>
            <w:noWrap/>
            <w:hideMark/>
          </w:tcPr>
          <w:p w14:paraId="0574C5E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Naiara Nazaré de Piza</w:t>
            </w:r>
          </w:p>
        </w:tc>
      </w:tr>
      <w:tr w:rsidR="00B55A4C" w14:paraId="293A94C5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84A273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4FCE745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3E51287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Renato Luis Tame Parreira</w:t>
            </w:r>
          </w:p>
        </w:tc>
        <w:tc>
          <w:tcPr>
            <w:tcW w:w="0" w:type="auto"/>
            <w:noWrap/>
            <w:hideMark/>
          </w:tcPr>
          <w:p w14:paraId="4A89F2F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Lívia de Oliveira Andrade</w:t>
            </w:r>
          </w:p>
        </w:tc>
      </w:tr>
      <w:tr w:rsidR="00B55A4C" w14:paraId="2BBCBC9A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76A1565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4BC396A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2976C7F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Emerson Henrique de Faria</w:t>
            </w:r>
          </w:p>
        </w:tc>
        <w:tc>
          <w:tcPr>
            <w:tcW w:w="0" w:type="auto"/>
            <w:noWrap/>
            <w:hideMark/>
          </w:tcPr>
          <w:p w14:paraId="4CE296B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Yan Pita Vedovato</w:t>
            </w:r>
          </w:p>
        </w:tc>
      </w:tr>
      <w:tr w:rsidR="00B55A4C" w14:paraId="1F5379EE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29C3CC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3ED4A08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7E1EDC5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Emerson Henrique de Faria</w:t>
            </w:r>
          </w:p>
        </w:tc>
        <w:tc>
          <w:tcPr>
            <w:tcW w:w="0" w:type="auto"/>
            <w:noWrap/>
            <w:hideMark/>
          </w:tcPr>
          <w:p w14:paraId="00F703A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Hugo Fernando Meira dos Santos</w:t>
            </w:r>
          </w:p>
        </w:tc>
      </w:tr>
      <w:tr w:rsidR="00B55A4C" w14:paraId="381ED53B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07960A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2B7DA6B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0E70C97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Vladmir C. G. Heleno</w:t>
            </w:r>
          </w:p>
        </w:tc>
        <w:tc>
          <w:tcPr>
            <w:tcW w:w="0" w:type="auto"/>
            <w:noWrap/>
            <w:hideMark/>
          </w:tcPr>
          <w:p w14:paraId="17EE9D8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Pedro Augusto de Souza</w:t>
            </w:r>
          </w:p>
        </w:tc>
      </w:tr>
      <w:tr w:rsidR="00B55A4C" w14:paraId="2A451F4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1E71C5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6A3607C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35D5012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Raquel Alves dos Santos</w:t>
            </w:r>
          </w:p>
        </w:tc>
        <w:tc>
          <w:tcPr>
            <w:tcW w:w="0" w:type="auto"/>
            <w:noWrap/>
            <w:hideMark/>
          </w:tcPr>
          <w:p w14:paraId="479B422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Naiara Cristina da Silva Boaretto</w:t>
            </w:r>
          </w:p>
        </w:tc>
      </w:tr>
      <w:tr w:rsidR="00B55A4C" w14:paraId="775AD88F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8CE4D4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5D7745C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0" w:type="auto"/>
            <w:noWrap/>
            <w:hideMark/>
          </w:tcPr>
          <w:p w14:paraId="43BCCAD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Vladmir C. G. Heleno</w:t>
            </w:r>
          </w:p>
        </w:tc>
        <w:tc>
          <w:tcPr>
            <w:tcW w:w="0" w:type="auto"/>
            <w:noWrap/>
            <w:hideMark/>
          </w:tcPr>
          <w:p w14:paraId="3CBE9B5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Pâmela Emiliano dos Santos</w:t>
            </w:r>
          </w:p>
        </w:tc>
      </w:tr>
      <w:tr w:rsidR="00B55A4C" w14:paraId="4393661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332D25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7FBD5A0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1E34B94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Heloiza Diniz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Nicolella</w:t>
            </w:r>
            <w:proofErr w:type="spellEnd"/>
          </w:p>
        </w:tc>
        <w:tc>
          <w:tcPr>
            <w:tcW w:w="0" w:type="auto"/>
            <w:noWrap/>
            <w:hideMark/>
          </w:tcPr>
          <w:p w14:paraId="67B5C6A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Pedro Henrique Abdala</w:t>
            </w:r>
          </w:p>
        </w:tc>
      </w:tr>
      <w:tr w:rsidR="00B55A4C" w14:paraId="3A63531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8C03D4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51FB73C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36949E5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Marcio Ronan Policarpo</w:t>
            </w:r>
          </w:p>
        </w:tc>
        <w:tc>
          <w:tcPr>
            <w:tcW w:w="0" w:type="auto"/>
            <w:noWrap/>
            <w:hideMark/>
          </w:tcPr>
          <w:p w14:paraId="7E8B204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Mariana Silva Antunes</w:t>
            </w:r>
          </w:p>
        </w:tc>
      </w:tr>
      <w:tr w:rsidR="00B55A4C" w14:paraId="467776D2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F774B7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6E979B6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4930AF14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Kátia Maria Ranzani</w:t>
            </w:r>
          </w:p>
        </w:tc>
        <w:tc>
          <w:tcPr>
            <w:tcW w:w="0" w:type="auto"/>
            <w:noWrap/>
            <w:hideMark/>
          </w:tcPr>
          <w:p w14:paraId="6BB9802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Gabriela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Mumic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Almeida</w:t>
            </w:r>
          </w:p>
        </w:tc>
      </w:tr>
      <w:tr w:rsidR="00B55A4C" w14:paraId="4A5332CC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01637E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1F6C263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1302B89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Renato Gonçalves Rocha</w:t>
            </w:r>
          </w:p>
        </w:tc>
        <w:tc>
          <w:tcPr>
            <w:tcW w:w="0" w:type="auto"/>
            <w:noWrap/>
            <w:hideMark/>
          </w:tcPr>
          <w:p w14:paraId="6A6F491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Milena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Candida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Serrano Miron</w:t>
            </w:r>
          </w:p>
        </w:tc>
      </w:tr>
      <w:tr w:rsidR="00B55A4C" w14:paraId="2E6621D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4D08E3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7FED4A44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4D47150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Maíra Ferro de Sousa Touso</w:t>
            </w:r>
          </w:p>
        </w:tc>
        <w:tc>
          <w:tcPr>
            <w:tcW w:w="0" w:type="auto"/>
            <w:noWrap/>
            <w:hideMark/>
          </w:tcPr>
          <w:p w14:paraId="3AFD9C6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Laura Letro Tozati</w:t>
            </w:r>
          </w:p>
        </w:tc>
      </w:tr>
      <w:tr w:rsidR="00B55A4C" w14:paraId="6C65FC70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F2D09B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1DD9F4A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4D8AFE8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CYNTHIA KALLÁS BACHUR</w:t>
            </w:r>
          </w:p>
        </w:tc>
        <w:tc>
          <w:tcPr>
            <w:tcW w:w="0" w:type="auto"/>
            <w:noWrap/>
            <w:hideMark/>
          </w:tcPr>
          <w:p w14:paraId="6853A82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Bárbara Veloso</w:t>
            </w:r>
          </w:p>
        </w:tc>
      </w:tr>
      <w:tr w:rsidR="00B55A4C" w14:paraId="15CA6790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F92379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476B9311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04F5CCA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Paula Oliveira Borges</w:t>
            </w:r>
          </w:p>
        </w:tc>
        <w:tc>
          <w:tcPr>
            <w:tcW w:w="0" w:type="auto"/>
            <w:noWrap/>
            <w:hideMark/>
          </w:tcPr>
          <w:p w14:paraId="64B884C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Ester Paulino Silva</w:t>
            </w:r>
          </w:p>
        </w:tc>
      </w:tr>
      <w:tr w:rsidR="00B55A4C" w14:paraId="4B12B9FD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0F3CBA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73D9161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6A32632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Paula Oliveira Borges</w:t>
            </w:r>
          </w:p>
        </w:tc>
        <w:tc>
          <w:tcPr>
            <w:tcW w:w="0" w:type="auto"/>
            <w:noWrap/>
            <w:hideMark/>
          </w:tcPr>
          <w:p w14:paraId="2A138CF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Hiago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Batista Leal</w:t>
            </w:r>
          </w:p>
        </w:tc>
      </w:tr>
      <w:tr w:rsidR="00B55A4C" w14:paraId="63947F4C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87600D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520B2174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100F47D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Paula Oliveira Borges</w:t>
            </w:r>
          </w:p>
        </w:tc>
        <w:tc>
          <w:tcPr>
            <w:tcW w:w="0" w:type="auto"/>
            <w:noWrap/>
            <w:hideMark/>
          </w:tcPr>
          <w:p w14:paraId="3542ED4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Pedro Henrique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Cervi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Pereira</w:t>
            </w:r>
          </w:p>
        </w:tc>
      </w:tr>
      <w:tr w:rsidR="00B55A4C" w14:paraId="1C650DC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2E478A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21F563A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5DFDC8D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Gabriela Laila de Oliveira</w:t>
            </w:r>
          </w:p>
        </w:tc>
        <w:tc>
          <w:tcPr>
            <w:tcW w:w="0" w:type="auto"/>
            <w:noWrap/>
            <w:hideMark/>
          </w:tcPr>
          <w:p w14:paraId="6C0F275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Eduarda Simão Souza</w:t>
            </w:r>
          </w:p>
        </w:tc>
      </w:tr>
      <w:tr w:rsidR="00B55A4C" w14:paraId="7F3834E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BCE1E6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5D71151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564395E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Gabriela Laila de Oliveira</w:t>
            </w:r>
          </w:p>
        </w:tc>
        <w:tc>
          <w:tcPr>
            <w:tcW w:w="0" w:type="auto"/>
            <w:noWrap/>
            <w:hideMark/>
          </w:tcPr>
          <w:p w14:paraId="79DBC59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Flávia Cruz e Sousa</w:t>
            </w:r>
          </w:p>
        </w:tc>
      </w:tr>
      <w:tr w:rsidR="00B55A4C" w14:paraId="077266E9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A52764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3890857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1B5C1F5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Marina Rodrigues de Oliveira</w:t>
            </w:r>
          </w:p>
        </w:tc>
        <w:tc>
          <w:tcPr>
            <w:tcW w:w="0" w:type="auto"/>
            <w:noWrap/>
            <w:hideMark/>
          </w:tcPr>
          <w:p w14:paraId="382BE80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Giovanna Dorneles e Silva</w:t>
            </w:r>
          </w:p>
        </w:tc>
      </w:tr>
      <w:tr w:rsidR="00B55A4C" w14:paraId="61F6D870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AE2BBD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774D97C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76C4714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Danilo Cândido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Bulgo</w:t>
            </w:r>
            <w:proofErr w:type="spellEnd"/>
          </w:p>
        </w:tc>
        <w:tc>
          <w:tcPr>
            <w:tcW w:w="0" w:type="auto"/>
            <w:noWrap/>
            <w:hideMark/>
          </w:tcPr>
          <w:p w14:paraId="69399AD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Iago Rodrigues Oliveira</w:t>
            </w:r>
          </w:p>
        </w:tc>
      </w:tr>
      <w:tr w:rsidR="00B55A4C" w14:paraId="665C86B5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5DA3DD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0" w:type="auto"/>
            <w:noWrap/>
            <w:hideMark/>
          </w:tcPr>
          <w:p w14:paraId="308261C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14EEDE6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Danilo Cândido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Bulgo</w:t>
            </w:r>
            <w:proofErr w:type="spellEnd"/>
          </w:p>
        </w:tc>
        <w:tc>
          <w:tcPr>
            <w:tcW w:w="0" w:type="auto"/>
            <w:noWrap/>
            <w:hideMark/>
          </w:tcPr>
          <w:p w14:paraId="2AD5C7B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Bruna Aguiar Alves</w:t>
            </w:r>
          </w:p>
        </w:tc>
      </w:tr>
      <w:tr w:rsidR="00B55A4C" w14:paraId="2ACFA484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6A8C0E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12FDD82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2F5B2A4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Gabriela Laila de Oliveira</w:t>
            </w:r>
          </w:p>
        </w:tc>
        <w:tc>
          <w:tcPr>
            <w:tcW w:w="0" w:type="auto"/>
            <w:noWrap/>
            <w:hideMark/>
          </w:tcPr>
          <w:p w14:paraId="5771261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Gustavo Gonçalves de Souza</w:t>
            </w:r>
          </w:p>
        </w:tc>
      </w:tr>
      <w:tr w:rsidR="00B55A4C" w14:paraId="15FCCC7A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AE7131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0DD49A4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303024F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Gabriela Laila de Oliveira</w:t>
            </w:r>
          </w:p>
        </w:tc>
        <w:tc>
          <w:tcPr>
            <w:tcW w:w="0" w:type="auto"/>
            <w:noWrap/>
            <w:hideMark/>
          </w:tcPr>
          <w:p w14:paraId="4206B28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 Pires da Silveira</w:t>
            </w:r>
          </w:p>
        </w:tc>
      </w:tr>
      <w:tr w:rsidR="00B55A4C" w14:paraId="4475FD9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E3D247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2AAC88E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380DBF9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José Alexandre Bachur</w:t>
            </w:r>
          </w:p>
        </w:tc>
        <w:tc>
          <w:tcPr>
            <w:tcW w:w="0" w:type="auto"/>
            <w:noWrap/>
            <w:hideMark/>
          </w:tcPr>
          <w:p w14:paraId="027B04D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Marina Carvalho de Oliveira</w:t>
            </w:r>
          </w:p>
        </w:tc>
      </w:tr>
      <w:tr w:rsidR="00B55A4C" w14:paraId="11BF87A5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D8EF80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70CF0C4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0" w:type="auto"/>
            <w:noWrap/>
            <w:hideMark/>
          </w:tcPr>
          <w:p w14:paraId="5216B58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José Alexandre Bachur</w:t>
            </w:r>
          </w:p>
        </w:tc>
        <w:tc>
          <w:tcPr>
            <w:tcW w:w="0" w:type="auto"/>
            <w:noWrap/>
            <w:hideMark/>
          </w:tcPr>
          <w:p w14:paraId="4C3E6BE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Paloma de Lima Andrade</w:t>
            </w:r>
          </w:p>
        </w:tc>
      </w:tr>
      <w:tr w:rsidR="00B55A4C" w14:paraId="6A1704B1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BC373E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1442FA4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6889469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Luciana Carmona Garcia</w:t>
            </w:r>
          </w:p>
        </w:tc>
        <w:tc>
          <w:tcPr>
            <w:tcW w:w="0" w:type="auto"/>
            <w:noWrap/>
            <w:hideMark/>
          </w:tcPr>
          <w:p w14:paraId="7566214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de Paula Peixoto</w:t>
            </w:r>
          </w:p>
        </w:tc>
      </w:tr>
      <w:tr w:rsidR="00B55A4C" w14:paraId="3124ED9D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01BF62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noWrap/>
            <w:hideMark/>
          </w:tcPr>
          <w:p w14:paraId="1BBF400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13087B8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Marilurdes Cruz Borges</w:t>
            </w:r>
          </w:p>
        </w:tc>
        <w:tc>
          <w:tcPr>
            <w:tcW w:w="0" w:type="auto"/>
            <w:noWrap/>
            <w:hideMark/>
          </w:tcPr>
          <w:p w14:paraId="4776BC5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Carolina Oliveira Gomes Ferreira</w:t>
            </w:r>
          </w:p>
        </w:tc>
      </w:tr>
      <w:tr w:rsidR="00B55A4C" w14:paraId="544953FB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0BC71D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0868C5E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367C5B8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Marilurdes Cruz Borges</w:t>
            </w:r>
          </w:p>
        </w:tc>
        <w:tc>
          <w:tcPr>
            <w:tcW w:w="0" w:type="auto"/>
            <w:noWrap/>
            <w:hideMark/>
          </w:tcPr>
          <w:p w14:paraId="5BCFF72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 Teresa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Bolela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Valentini</w:t>
            </w:r>
          </w:p>
        </w:tc>
      </w:tr>
      <w:tr w:rsidR="00B55A4C" w14:paraId="75540D2D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C27A29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379575F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7BDB48E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Camila de A. B. Ludovice</w:t>
            </w:r>
          </w:p>
        </w:tc>
        <w:tc>
          <w:tcPr>
            <w:tcW w:w="0" w:type="auto"/>
            <w:noWrap/>
            <w:hideMark/>
          </w:tcPr>
          <w:p w14:paraId="26891E1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Vitória de Souza Guimarães</w:t>
            </w:r>
          </w:p>
        </w:tc>
      </w:tr>
      <w:tr w:rsidR="00B55A4C" w14:paraId="6BD20982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48A79B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3F6C8A2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41FC826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Luana Ferraz</w:t>
            </w:r>
          </w:p>
        </w:tc>
        <w:tc>
          <w:tcPr>
            <w:tcW w:w="0" w:type="auto"/>
            <w:noWrap/>
            <w:hideMark/>
          </w:tcPr>
          <w:p w14:paraId="0F23CF3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Bianca Alves da Silva</w:t>
            </w:r>
          </w:p>
        </w:tc>
      </w:tr>
      <w:tr w:rsidR="00B55A4C" w14:paraId="3FFE5067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3C3C2D3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3816099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4079F5B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Luciana Carmona Garcia</w:t>
            </w:r>
          </w:p>
        </w:tc>
        <w:tc>
          <w:tcPr>
            <w:tcW w:w="0" w:type="auto"/>
            <w:noWrap/>
            <w:hideMark/>
          </w:tcPr>
          <w:p w14:paraId="21D33E00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Ana Júlia de Oliveira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Fiorentin</w:t>
            </w:r>
            <w:proofErr w:type="spellEnd"/>
          </w:p>
        </w:tc>
      </w:tr>
      <w:tr w:rsidR="00B55A4C" w14:paraId="6314BC52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A5F676C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590F5234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3BD1890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Luana Ferraz</w:t>
            </w:r>
          </w:p>
        </w:tc>
        <w:tc>
          <w:tcPr>
            <w:tcW w:w="0" w:type="auto"/>
            <w:noWrap/>
            <w:hideMark/>
          </w:tcPr>
          <w:p w14:paraId="7082C03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Igor Gabriel dos Reis Vasconcelos</w:t>
            </w:r>
          </w:p>
        </w:tc>
      </w:tr>
      <w:tr w:rsidR="00B55A4C" w14:paraId="1E480FC2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D89746D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0D443CE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0DE0884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Assunção Cristóvão</w:t>
            </w:r>
          </w:p>
        </w:tc>
        <w:tc>
          <w:tcPr>
            <w:tcW w:w="0" w:type="auto"/>
            <w:noWrap/>
            <w:hideMark/>
          </w:tcPr>
          <w:p w14:paraId="79D93EB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William Camargo Silva</w:t>
            </w:r>
          </w:p>
        </w:tc>
      </w:tr>
      <w:tr w:rsidR="00B55A4C" w14:paraId="5FC06415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D91432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58C9A8B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4B5AA99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Marilurdes Cruz Borges</w:t>
            </w:r>
          </w:p>
        </w:tc>
        <w:tc>
          <w:tcPr>
            <w:tcW w:w="0" w:type="auto"/>
            <w:noWrap/>
            <w:hideMark/>
          </w:tcPr>
          <w:p w14:paraId="702893F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Odilon Cândido de Oliveira e Morais</w:t>
            </w:r>
          </w:p>
        </w:tc>
      </w:tr>
      <w:tr w:rsidR="00B55A4C" w14:paraId="35464FA0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2CC6A3E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2714CCF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64076D0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Aline Fernandes de Azevedo Bocchi</w:t>
            </w:r>
          </w:p>
        </w:tc>
        <w:tc>
          <w:tcPr>
            <w:tcW w:w="0" w:type="auto"/>
            <w:noWrap/>
            <w:hideMark/>
          </w:tcPr>
          <w:p w14:paraId="0BED9A5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Alexandre das Neves Ubiali Araujo Almeida</w:t>
            </w:r>
          </w:p>
        </w:tc>
      </w:tr>
      <w:tr w:rsidR="00B55A4C" w14:paraId="20BC80B8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5696F0F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18D68CA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Linguística</w:t>
            </w:r>
          </w:p>
        </w:tc>
        <w:tc>
          <w:tcPr>
            <w:tcW w:w="0" w:type="auto"/>
            <w:noWrap/>
            <w:hideMark/>
          </w:tcPr>
          <w:p w14:paraId="79DEECA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Vera Lucia Rodella Abriata</w:t>
            </w:r>
          </w:p>
        </w:tc>
        <w:tc>
          <w:tcPr>
            <w:tcW w:w="0" w:type="auto"/>
            <w:noWrap/>
            <w:hideMark/>
          </w:tcPr>
          <w:p w14:paraId="782AE5BD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Pedro Henrique Fernandes</w:t>
            </w:r>
          </w:p>
        </w:tc>
      </w:tr>
      <w:tr w:rsidR="00B55A4C" w14:paraId="7FC831E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AA2CC7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528ABED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2FC8B84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Marina García Manochio-Pina</w:t>
            </w:r>
          </w:p>
        </w:tc>
        <w:tc>
          <w:tcPr>
            <w:tcW w:w="0" w:type="auto"/>
            <w:noWrap/>
            <w:hideMark/>
          </w:tcPr>
          <w:p w14:paraId="4252DBD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Valentina Andrade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Sento-Se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Guimarãe</w:t>
            </w:r>
            <w:proofErr w:type="spellEnd"/>
          </w:p>
        </w:tc>
      </w:tr>
      <w:tr w:rsidR="00B55A4C" w14:paraId="36C759C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3E2F353F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341A92E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A8323D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Marina García Manochio-Pina</w:t>
            </w:r>
          </w:p>
        </w:tc>
        <w:tc>
          <w:tcPr>
            <w:tcW w:w="0" w:type="auto"/>
            <w:noWrap/>
            <w:hideMark/>
          </w:tcPr>
          <w:p w14:paraId="1402496B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Carla Ap. Barros Santos</w:t>
            </w:r>
          </w:p>
        </w:tc>
      </w:tr>
      <w:tr w:rsidR="00B55A4C" w14:paraId="1D8803E7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8CBDAD9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5F97691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4EA82C7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24BDB9A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Jaqueline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Stabile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Gouveia</w:t>
            </w:r>
          </w:p>
        </w:tc>
      </w:tr>
      <w:tr w:rsidR="00B55A4C" w14:paraId="4E9FEB58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60A6C4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58E935A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05BB977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08AF781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Jacqueline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Kerolen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da Silva Dourado</w:t>
            </w:r>
          </w:p>
        </w:tc>
      </w:tr>
      <w:tr w:rsidR="00B55A4C" w14:paraId="5CEBCEB6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8145DA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7059522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2DB108B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7BA7516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Laura Faleiros Ribeiro de Melo</w:t>
            </w:r>
          </w:p>
        </w:tc>
      </w:tr>
      <w:tr w:rsidR="00B55A4C" w14:paraId="7FC915A6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D660FB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2F765D30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AE1D59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74CD372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Marya Clara de Moura Mazza</w:t>
            </w:r>
          </w:p>
        </w:tc>
      </w:tr>
      <w:tr w:rsidR="00B55A4C" w14:paraId="227FD07F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0507CB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0ACD324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D0D9CCF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Jorge Luiz da Silva</w:t>
            </w:r>
          </w:p>
        </w:tc>
        <w:tc>
          <w:tcPr>
            <w:tcW w:w="0" w:type="auto"/>
            <w:noWrap/>
            <w:hideMark/>
          </w:tcPr>
          <w:p w14:paraId="0E45B00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 Alonso Mizael</w:t>
            </w:r>
          </w:p>
        </w:tc>
      </w:tr>
      <w:tr w:rsidR="00B55A4C" w14:paraId="1038CB6F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C6E4F96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0" w:type="auto"/>
            <w:noWrap/>
            <w:hideMark/>
          </w:tcPr>
          <w:p w14:paraId="4EEFF0D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5F7C05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Liziane Marçal</w:t>
            </w:r>
          </w:p>
        </w:tc>
        <w:tc>
          <w:tcPr>
            <w:tcW w:w="0" w:type="auto"/>
            <w:noWrap/>
            <w:hideMark/>
          </w:tcPr>
          <w:p w14:paraId="6C9AF86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Leticia Oliveira Silva</w:t>
            </w:r>
          </w:p>
        </w:tc>
      </w:tr>
      <w:tr w:rsidR="00B55A4C" w14:paraId="406E812F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DE11B6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0" w:type="auto"/>
            <w:noWrap/>
            <w:hideMark/>
          </w:tcPr>
          <w:p w14:paraId="6FE4C2C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3610A15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Jorge Luiz da Silva</w:t>
            </w:r>
          </w:p>
        </w:tc>
        <w:tc>
          <w:tcPr>
            <w:tcW w:w="0" w:type="auto"/>
            <w:noWrap/>
            <w:hideMark/>
          </w:tcPr>
          <w:p w14:paraId="370B1D4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Alice Silva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Cechi</w:t>
            </w:r>
            <w:proofErr w:type="spellEnd"/>
          </w:p>
        </w:tc>
      </w:tr>
      <w:tr w:rsidR="00B55A4C" w14:paraId="01B098C4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A5ECCDA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51E5ACC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322F3A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1EE992C7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Gabrielle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Lameado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Pereira</w:t>
            </w:r>
          </w:p>
        </w:tc>
      </w:tr>
      <w:tr w:rsidR="00B55A4C" w14:paraId="02AC1398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EE13AB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0" w:type="auto"/>
            <w:noWrap/>
            <w:hideMark/>
          </w:tcPr>
          <w:p w14:paraId="5196826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1616A1C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Liziane Marçal</w:t>
            </w:r>
          </w:p>
        </w:tc>
        <w:tc>
          <w:tcPr>
            <w:tcW w:w="0" w:type="auto"/>
            <w:noWrap/>
            <w:hideMark/>
          </w:tcPr>
          <w:p w14:paraId="7D495E1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Felipe Morais Nogueira</w:t>
            </w:r>
          </w:p>
        </w:tc>
      </w:tr>
      <w:tr w:rsidR="00B55A4C" w14:paraId="7F6E2DA4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E78635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0B87F87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A54DC3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Jorge Luiz da Silva</w:t>
            </w:r>
          </w:p>
        </w:tc>
        <w:tc>
          <w:tcPr>
            <w:tcW w:w="0" w:type="auto"/>
            <w:noWrap/>
            <w:hideMark/>
          </w:tcPr>
          <w:p w14:paraId="249190D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Tayná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Carvalho Costa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Cáris</w:t>
            </w:r>
            <w:proofErr w:type="spellEnd"/>
          </w:p>
        </w:tc>
      </w:tr>
      <w:tr w:rsidR="00B55A4C" w14:paraId="0423ED5A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0D9ECD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406</w:t>
            </w:r>
          </w:p>
        </w:tc>
        <w:tc>
          <w:tcPr>
            <w:tcW w:w="0" w:type="auto"/>
            <w:noWrap/>
            <w:hideMark/>
          </w:tcPr>
          <w:p w14:paraId="0360663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243D87CC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Maysa Venturoso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Gongora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Buckeridge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Serra</w:t>
            </w:r>
          </w:p>
        </w:tc>
        <w:tc>
          <w:tcPr>
            <w:tcW w:w="0" w:type="auto"/>
            <w:noWrap/>
            <w:hideMark/>
          </w:tcPr>
          <w:p w14:paraId="678F6BB5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Ariane Valadares Canuto</w:t>
            </w:r>
          </w:p>
        </w:tc>
      </w:tr>
      <w:tr w:rsidR="00B55A4C" w14:paraId="0821327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1554D1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707A67E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22F1FEE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Jorge Luiz da Silva</w:t>
            </w:r>
          </w:p>
        </w:tc>
        <w:tc>
          <w:tcPr>
            <w:tcW w:w="0" w:type="auto"/>
            <w:noWrap/>
            <w:hideMark/>
          </w:tcPr>
          <w:p w14:paraId="38CC13D2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Izabella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Galo Marques</w:t>
            </w:r>
          </w:p>
        </w:tc>
      </w:tr>
      <w:tr w:rsidR="00B55A4C" w14:paraId="53F2D208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C99A42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2D3BF484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0203F3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Helena Pires</w:t>
            </w:r>
          </w:p>
        </w:tc>
        <w:tc>
          <w:tcPr>
            <w:tcW w:w="0" w:type="auto"/>
            <w:noWrap/>
            <w:hideMark/>
          </w:tcPr>
          <w:p w14:paraId="202559C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Maria Eduarda Brites Jardine</w:t>
            </w:r>
          </w:p>
        </w:tc>
      </w:tr>
      <w:tr w:rsidR="00B55A4C" w14:paraId="2E08A0B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5705E7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62E4C1B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7CE9469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Marisa Afonso Andrade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Brunherotti</w:t>
            </w:r>
            <w:proofErr w:type="spellEnd"/>
          </w:p>
        </w:tc>
        <w:tc>
          <w:tcPr>
            <w:tcW w:w="0" w:type="auto"/>
            <w:noWrap/>
            <w:hideMark/>
          </w:tcPr>
          <w:p w14:paraId="1C456A38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Isabela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Tofolo</w:t>
            </w:r>
            <w:proofErr w:type="spellEnd"/>
          </w:p>
        </w:tc>
      </w:tr>
      <w:tr w:rsidR="00B55A4C" w14:paraId="2FC49FD0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1C0A5311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noWrap/>
            <w:hideMark/>
          </w:tcPr>
          <w:p w14:paraId="53216AB2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44071F5B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 dos Santos</w:t>
            </w:r>
          </w:p>
        </w:tc>
        <w:tc>
          <w:tcPr>
            <w:tcW w:w="0" w:type="auto"/>
            <w:noWrap/>
            <w:hideMark/>
          </w:tcPr>
          <w:p w14:paraId="604AC71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Leonan Monteiro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Brocanello</w:t>
            </w:r>
            <w:proofErr w:type="spellEnd"/>
          </w:p>
        </w:tc>
      </w:tr>
      <w:tr w:rsidR="00B55A4C" w14:paraId="7150B488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2533BBF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4CBEBE8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4CA146E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 dos Santos</w:t>
            </w:r>
          </w:p>
        </w:tc>
        <w:tc>
          <w:tcPr>
            <w:tcW w:w="0" w:type="auto"/>
            <w:noWrap/>
            <w:hideMark/>
          </w:tcPr>
          <w:p w14:paraId="62299BF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Leonan Monteiro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Brocanello</w:t>
            </w:r>
            <w:proofErr w:type="spellEnd"/>
          </w:p>
        </w:tc>
      </w:tr>
      <w:tr w:rsidR="00B55A4C" w14:paraId="2F8AC00D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402ABDE4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42C3B0AA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85D459E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Marisa Afonso Andrade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Brunherotti</w:t>
            </w:r>
            <w:proofErr w:type="spellEnd"/>
          </w:p>
        </w:tc>
        <w:tc>
          <w:tcPr>
            <w:tcW w:w="0" w:type="auto"/>
            <w:noWrap/>
            <w:hideMark/>
          </w:tcPr>
          <w:p w14:paraId="5D44B2C3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Amanda Cristina de Oliveira</w:t>
            </w:r>
          </w:p>
        </w:tc>
      </w:tr>
      <w:tr w:rsidR="00B55A4C" w14:paraId="462700A9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78F68B0F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2541C49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71EF445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 dos Santos</w:t>
            </w:r>
          </w:p>
        </w:tc>
        <w:tc>
          <w:tcPr>
            <w:tcW w:w="0" w:type="auto"/>
            <w:noWrap/>
            <w:hideMark/>
          </w:tcPr>
          <w:p w14:paraId="298DF61A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Carlos Eduardo Cavalcanti de Macedo Nunes</w:t>
            </w:r>
          </w:p>
        </w:tc>
      </w:tr>
      <w:tr w:rsidR="00B55A4C" w14:paraId="7119D753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1513C98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048E6DF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71D289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Lilian Cristina Gomes do Nascimento</w:t>
            </w:r>
          </w:p>
        </w:tc>
        <w:tc>
          <w:tcPr>
            <w:tcW w:w="0" w:type="auto"/>
            <w:noWrap/>
            <w:hideMark/>
          </w:tcPr>
          <w:p w14:paraId="64AA3756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Arthur Santos Lacerda</w:t>
            </w:r>
          </w:p>
        </w:tc>
      </w:tr>
      <w:tr w:rsidR="00B55A4C" w14:paraId="5A802419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7667960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0" w:type="auto"/>
            <w:noWrap/>
            <w:hideMark/>
          </w:tcPr>
          <w:p w14:paraId="014B12D9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381EC06F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Lilian Cristina Gomes do Nascimento</w:t>
            </w:r>
          </w:p>
        </w:tc>
        <w:tc>
          <w:tcPr>
            <w:tcW w:w="0" w:type="auto"/>
            <w:noWrap/>
            <w:hideMark/>
          </w:tcPr>
          <w:p w14:paraId="0EC9459C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Bianca Beatriz Soares dos Reis</w:t>
            </w:r>
          </w:p>
        </w:tc>
      </w:tr>
      <w:tr w:rsidR="00B55A4C" w14:paraId="333D44A7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00F5B64B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6D5EFB3D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6FD9428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Celia de Souza Beretta</w:t>
            </w:r>
          </w:p>
        </w:tc>
        <w:tc>
          <w:tcPr>
            <w:tcW w:w="0" w:type="auto"/>
            <w:noWrap/>
            <w:hideMark/>
          </w:tcPr>
          <w:p w14:paraId="7CD93117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EMÍLIA DE MELLO NASCIMENTO</w:t>
            </w:r>
          </w:p>
        </w:tc>
      </w:tr>
      <w:tr w:rsidR="00B55A4C" w14:paraId="0BB96D67" w14:textId="77777777" w:rsidTr="00EF10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507F99E7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4A400796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156FE913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Celia de Souza Beretta</w:t>
            </w:r>
          </w:p>
        </w:tc>
        <w:tc>
          <w:tcPr>
            <w:tcW w:w="0" w:type="auto"/>
            <w:noWrap/>
            <w:hideMark/>
          </w:tcPr>
          <w:p w14:paraId="014D40BE" w14:textId="77777777" w:rsidR="00B55A4C" w:rsidRDefault="00B55A4C" w:rsidP="0089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Gabriela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Kevilly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Gomes Nascimento</w:t>
            </w:r>
          </w:p>
        </w:tc>
      </w:tr>
      <w:tr w:rsidR="00B55A4C" w14:paraId="78E3D673" w14:textId="77777777" w:rsidTr="00EF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hideMark/>
          </w:tcPr>
          <w:p w14:paraId="63A6BA9F" w14:textId="77777777" w:rsidR="00B55A4C" w:rsidRDefault="00B55A4C" w:rsidP="00895BB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0E523F91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Promoção de Saúde</w:t>
            </w:r>
          </w:p>
        </w:tc>
        <w:tc>
          <w:tcPr>
            <w:tcW w:w="0" w:type="auto"/>
            <w:noWrap/>
            <w:hideMark/>
          </w:tcPr>
          <w:p w14:paraId="045D58B9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 Celia de Souza Beretta</w:t>
            </w:r>
          </w:p>
        </w:tc>
        <w:tc>
          <w:tcPr>
            <w:tcW w:w="0" w:type="auto"/>
            <w:noWrap/>
            <w:hideMark/>
          </w:tcPr>
          <w:p w14:paraId="0C2169C8" w14:textId="77777777" w:rsidR="00B55A4C" w:rsidRDefault="00B55A4C" w:rsidP="0089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Fernanda Maria de Sousa</w:t>
            </w:r>
          </w:p>
        </w:tc>
      </w:tr>
    </w:tbl>
    <w:p w14:paraId="17319FB5" w14:textId="77777777" w:rsidR="00B55A4C" w:rsidRPr="00496114" w:rsidRDefault="00B55A4C" w:rsidP="00496114"/>
    <w:sectPr w:rsidR="00B55A4C" w:rsidRPr="00496114" w:rsidSect="00D5799E">
      <w:headerReference w:type="default" r:id="rId10"/>
      <w:footerReference w:type="default" r:id="rId11"/>
      <w:pgSz w:w="11900" w:h="16840"/>
      <w:pgMar w:top="1135" w:right="1418" w:bottom="0" w:left="1418" w:header="1166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3378" w14:textId="77777777" w:rsidR="00D00BFA" w:rsidRDefault="00D00BFA">
      <w:r>
        <w:separator/>
      </w:r>
    </w:p>
  </w:endnote>
  <w:endnote w:type="continuationSeparator" w:id="0">
    <w:p w14:paraId="69CA669B" w14:textId="77777777" w:rsidR="00D00BFA" w:rsidRDefault="00D0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SemiSans Light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69B6" w14:textId="77777777" w:rsidR="00D01E2B" w:rsidRDefault="00D01E2B">
    <w:pPr>
      <w:pStyle w:val="Rodap"/>
      <w:rPr>
        <w:rFonts w:ascii="Verdana" w:hAnsi="Verdana"/>
        <w:sz w:val="14"/>
      </w:rPr>
    </w:pPr>
  </w:p>
  <w:p w14:paraId="36DE69B7" w14:textId="77777777" w:rsidR="00D01E2B" w:rsidRDefault="00D01E2B">
    <w:pPr>
      <w:pStyle w:val="Rodap"/>
      <w:rPr>
        <w:rFonts w:ascii="Verdana" w:hAnsi="Verdana"/>
        <w:sz w:val="14"/>
      </w:rPr>
    </w:pPr>
  </w:p>
  <w:p w14:paraId="36DE69B8" w14:textId="77777777" w:rsidR="00BF492E" w:rsidRPr="00BF492E" w:rsidRDefault="00BF492E" w:rsidP="00BF492E">
    <w:pPr>
      <w:pStyle w:val="Rodap"/>
      <w:rPr>
        <w:rFonts w:ascii="Verdana" w:hAnsi="Verdana"/>
        <w:color w:val="002060"/>
        <w:sz w:val="14"/>
      </w:rPr>
    </w:pPr>
    <w:r w:rsidRPr="00BF492E">
      <w:rPr>
        <w:rFonts w:ascii="Verdana" w:hAnsi="Verdana"/>
        <w:color w:val="002060"/>
        <w:sz w:val="14"/>
      </w:rPr>
      <w:t>Recredenciamento Presencial: Portaria Ministerial nº 1.450, de 07.10.2011, DOU nº 195, de 10.10.2011, seção 1, p. 11-12.</w:t>
    </w:r>
  </w:p>
  <w:p w14:paraId="36DE69B9" w14:textId="77777777" w:rsidR="00D01E2B" w:rsidRPr="00B67E62" w:rsidRDefault="00BF492E" w:rsidP="00BF492E">
    <w:pPr>
      <w:pStyle w:val="Rodap"/>
      <w:rPr>
        <w:rFonts w:ascii="Verdana" w:hAnsi="Verdana"/>
        <w:color w:val="1F497D"/>
        <w:sz w:val="14"/>
      </w:rPr>
    </w:pPr>
    <w:r w:rsidRPr="00BF492E">
      <w:rPr>
        <w:rFonts w:ascii="Verdana" w:hAnsi="Verdana"/>
        <w:color w:val="002060"/>
        <w:sz w:val="14"/>
      </w:rPr>
      <w:t>Recredenciamento EAD: Portaria Ministerial nº 696, de 20.07.2016, DOU nº 139, de 21.07.2016, seção 1, p. 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47F6" w14:textId="77777777" w:rsidR="00D00BFA" w:rsidRDefault="00D00BFA">
      <w:r>
        <w:separator/>
      </w:r>
    </w:p>
  </w:footnote>
  <w:footnote w:type="continuationSeparator" w:id="0">
    <w:p w14:paraId="0A66CE42" w14:textId="77777777" w:rsidR="00D00BFA" w:rsidRDefault="00D0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28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782"/>
      <w:gridCol w:w="2739"/>
      <w:gridCol w:w="3402"/>
    </w:tblGrid>
    <w:tr w:rsidR="00D01E2B" w:rsidRPr="005353DC" w14:paraId="36DE69B0" w14:textId="77777777" w:rsidTr="00AD685E">
      <w:trPr>
        <w:trHeight w:val="1698"/>
      </w:trPr>
      <w:tc>
        <w:tcPr>
          <w:tcW w:w="3782" w:type="dxa"/>
        </w:tcPr>
        <w:p w14:paraId="36DE69A3" w14:textId="77777777" w:rsidR="00D01E2B" w:rsidRDefault="00366EDD">
          <w:r>
            <w:rPr>
              <w:noProof/>
              <w:lang w:eastAsia="pt-BR"/>
            </w:rPr>
            <w:drawing>
              <wp:inline distT="0" distB="0" distL="0" distR="0" wp14:anchorId="36DE69BA" wp14:editId="36DE69BB">
                <wp:extent cx="1466850" cy="504825"/>
                <wp:effectExtent l="0" t="0" r="0" b="0"/>
                <wp:docPr id="2091693350" name="Imagem 2091693350" descr="unifran_bi_pos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fran_bi_pos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dxa"/>
        </w:tcPr>
        <w:p w14:paraId="36DE69A4" w14:textId="77777777" w:rsidR="00D01E2B" w:rsidRPr="004C0C76" w:rsidRDefault="00D01E2B">
          <w:pPr>
            <w:jc w:val="right"/>
            <w:rPr>
              <w:rFonts w:ascii="Verdana" w:hAnsi="Verdana"/>
              <w:color w:val="1F497D"/>
              <w:sz w:val="16"/>
            </w:rPr>
          </w:pPr>
        </w:p>
        <w:p w14:paraId="36DE69A5" w14:textId="77777777" w:rsidR="00D01E2B" w:rsidRPr="004C0C76" w:rsidRDefault="00D01E2B">
          <w:pPr>
            <w:jc w:val="right"/>
            <w:rPr>
              <w:rFonts w:ascii="Verdana" w:hAnsi="Verdana"/>
              <w:color w:val="1F497D"/>
              <w:sz w:val="16"/>
            </w:rPr>
          </w:pPr>
        </w:p>
        <w:p w14:paraId="36DE69A6" w14:textId="77777777" w:rsidR="00D01E2B" w:rsidRPr="004C0C76" w:rsidRDefault="00D01E2B">
          <w:pPr>
            <w:jc w:val="right"/>
            <w:rPr>
              <w:rFonts w:ascii="Verdana" w:hAnsi="Verdana"/>
              <w:color w:val="1F497D"/>
              <w:sz w:val="16"/>
            </w:rPr>
          </w:pPr>
        </w:p>
        <w:p w14:paraId="36DE69A7" w14:textId="77777777" w:rsidR="00D01E2B" w:rsidRPr="004C0C76" w:rsidRDefault="00D01E2B">
          <w:pPr>
            <w:jc w:val="right"/>
            <w:rPr>
              <w:rFonts w:ascii="Verdana" w:hAnsi="Verdana"/>
              <w:color w:val="1F497D"/>
              <w:sz w:val="16"/>
            </w:rPr>
          </w:pPr>
        </w:p>
      </w:tc>
      <w:tc>
        <w:tcPr>
          <w:tcW w:w="3402" w:type="dxa"/>
        </w:tcPr>
        <w:p w14:paraId="36DE69A8" w14:textId="77777777" w:rsidR="00D01E2B" w:rsidRPr="005353DC" w:rsidRDefault="00D01E2B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</w:rPr>
          </w:pPr>
        </w:p>
        <w:p w14:paraId="36DE69A9" w14:textId="77777777" w:rsidR="00D01E2B" w:rsidRPr="005353DC" w:rsidRDefault="00D01E2B" w:rsidP="00AD685E">
          <w:pPr>
            <w:ind w:left="-428" w:right="136"/>
            <w:jc w:val="right"/>
            <w:rPr>
              <w:rFonts w:ascii="Verdana" w:hAnsi="Verdana"/>
              <w:b/>
              <w:color w:val="1F3864"/>
              <w:sz w:val="18"/>
            </w:rPr>
          </w:pPr>
          <w:r w:rsidRPr="005353DC">
            <w:rPr>
              <w:rFonts w:ascii="Verdana" w:hAnsi="Verdana"/>
              <w:b/>
              <w:color w:val="1F3864"/>
              <w:sz w:val="18"/>
            </w:rPr>
            <w:t>www.</w:t>
          </w:r>
          <w:r w:rsidR="00886D2A" w:rsidRPr="005353DC">
            <w:rPr>
              <w:rFonts w:ascii="Verdana" w:hAnsi="Verdana"/>
              <w:b/>
              <w:color w:val="1F3864"/>
              <w:sz w:val="18"/>
            </w:rPr>
            <w:t>unifran</w:t>
          </w:r>
          <w:r w:rsidRPr="005353DC">
            <w:rPr>
              <w:rFonts w:ascii="Verdana" w:hAnsi="Verdana"/>
              <w:b/>
              <w:color w:val="1F3864"/>
              <w:sz w:val="18"/>
            </w:rPr>
            <w:t>.edu.br</w:t>
          </w:r>
        </w:p>
        <w:p w14:paraId="36DE69AA" w14:textId="77777777" w:rsidR="00D01E2B" w:rsidRPr="005353DC" w:rsidRDefault="00D01E2B" w:rsidP="00AD685E">
          <w:pPr>
            <w:ind w:left="-428" w:right="136"/>
            <w:jc w:val="right"/>
            <w:rPr>
              <w:rFonts w:ascii="Verdana" w:hAnsi="Verdana"/>
              <w:b/>
              <w:color w:val="1F3864"/>
              <w:sz w:val="16"/>
            </w:rPr>
          </w:pPr>
        </w:p>
        <w:p w14:paraId="36DE69AB" w14:textId="77777777" w:rsidR="00D01E2B" w:rsidRPr="005353DC" w:rsidRDefault="00886D2A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</w:rPr>
          </w:pPr>
          <w:r w:rsidRPr="005353DC">
            <w:rPr>
              <w:rFonts w:ascii="Verdana" w:hAnsi="Verdana"/>
              <w:color w:val="1F3864"/>
              <w:sz w:val="16"/>
            </w:rPr>
            <w:t>Av. Dr</w:t>
          </w:r>
          <w:r w:rsidR="00D01E2B" w:rsidRPr="005353DC">
            <w:rPr>
              <w:rFonts w:ascii="Verdana" w:hAnsi="Verdana"/>
              <w:color w:val="1F3864"/>
              <w:sz w:val="16"/>
            </w:rPr>
            <w:t xml:space="preserve">. </w:t>
          </w:r>
          <w:r w:rsidRPr="005353DC">
            <w:rPr>
              <w:rFonts w:ascii="Verdana" w:hAnsi="Verdana"/>
              <w:color w:val="1F3864"/>
              <w:sz w:val="16"/>
            </w:rPr>
            <w:t>Armando Salles Oliveira</w:t>
          </w:r>
          <w:r w:rsidR="00D01E2B" w:rsidRPr="005353DC">
            <w:rPr>
              <w:rFonts w:ascii="Verdana" w:hAnsi="Verdana"/>
              <w:color w:val="1F3864"/>
              <w:sz w:val="16"/>
            </w:rPr>
            <w:t xml:space="preserve">, </w:t>
          </w:r>
          <w:r w:rsidRPr="005353DC">
            <w:rPr>
              <w:rFonts w:ascii="Verdana" w:hAnsi="Verdana"/>
              <w:color w:val="1F3864"/>
              <w:sz w:val="16"/>
            </w:rPr>
            <w:t>201</w:t>
          </w:r>
        </w:p>
        <w:p w14:paraId="36DE69AC" w14:textId="77777777" w:rsidR="00D01E2B" w:rsidRPr="005353DC" w:rsidRDefault="00886D2A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</w:rPr>
          </w:pPr>
          <w:r w:rsidRPr="005353DC">
            <w:rPr>
              <w:rFonts w:ascii="Verdana" w:hAnsi="Verdana"/>
              <w:color w:val="1F3864"/>
              <w:sz w:val="16"/>
            </w:rPr>
            <w:t>14404</w:t>
          </w:r>
          <w:r w:rsidR="00D01E2B" w:rsidRPr="005353DC">
            <w:rPr>
              <w:rFonts w:ascii="Verdana" w:hAnsi="Verdana"/>
              <w:color w:val="1F3864"/>
              <w:sz w:val="16"/>
            </w:rPr>
            <w:t xml:space="preserve"> </w:t>
          </w:r>
          <w:r w:rsidRPr="005353DC">
            <w:rPr>
              <w:rFonts w:ascii="Verdana" w:hAnsi="Verdana"/>
              <w:color w:val="1F3864"/>
              <w:sz w:val="16"/>
            </w:rPr>
            <w:t>6</w:t>
          </w:r>
          <w:r w:rsidR="00D01E2B" w:rsidRPr="005353DC">
            <w:rPr>
              <w:rFonts w:ascii="Verdana" w:hAnsi="Verdana"/>
              <w:color w:val="1F3864"/>
              <w:sz w:val="16"/>
            </w:rPr>
            <w:t>00</w:t>
          </w:r>
        </w:p>
        <w:p w14:paraId="36DE69AD" w14:textId="77777777" w:rsidR="00D01E2B" w:rsidRPr="005353DC" w:rsidRDefault="00886D2A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</w:rPr>
          </w:pPr>
          <w:r w:rsidRPr="005353DC">
            <w:rPr>
              <w:rFonts w:ascii="Verdana" w:hAnsi="Verdana"/>
              <w:color w:val="1F3864"/>
              <w:sz w:val="16"/>
            </w:rPr>
            <w:t>Franca</w:t>
          </w:r>
          <w:r w:rsidR="00D01E2B" w:rsidRPr="005353DC">
            <w:rPr>
              <w:rFonts w:ascii="Verdana" w:hAnsi="Verdana"/>
              <w:color w:val="1F3864"/>
              <w:sz w:val="16"/>
            </w:rPr>
            <w:t xml:space="preserve"> SP</w:t>
          </w:r>
        </w:p>
        <w:p w14:paraId="36DE69AE" w14:textId="77777777" w:rsidR="00D01E2B" w:rsidRPr="00D83F9C" w:rsidRDefault="00D01E2B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</w:rPr>
          </w:pPr>
          <w:r w:rsidRPr="00D83F9C">
            <w:rPr>
              <w:rFonts w:ascii="Verdana" w:hAnsi="Verdana"/>
              <w:b/>
              <w:color w:val="1F3864"/>
              <w:sz w:val="16"/>
            </w:rPr>
            <w:t>T</w:t>
          </w:r>
          <w:r w:rsidRPr="00D83F9C">
            <w:rPr>
              <w:rFonts w:ascii="Verdana" w:hAnsi="Verdana"/>
              <w:color w:val="1F3864"/>
              <w:sz w:val="16"/>
            </w:rPr>
            <w:t xml:space="preserve"> </w:t>
          </w:r>
          <w:r w:rsidRPr="00D83F9C">
            <w:rPr>
              <w:rFonts w:ascii="Verdana" w:hAnsi="Verdana"/>
              <w:color w:val="1F3864"/>
              <w:sz w:val="14"/>
            </w:rPr>
            <w:t>55 1</w:t>
          </w:r>
          <w:r w:rsidR="0027688E" w:rsidRPr="00D83F9C">
            <w:rPr>
              <w:rFonts w:ascii="Verdana" w:hAnsi="Verdana"/>
              <w:color w:val="1F3864"/>
              <w:sz w:val="14"/>
            </w:rPr>
            <w:t>6</w:t>
          </w:r>
          <w:r w:rsidRPr="00D83F9C">
            <w:rPr>
              <w:rFonts w:ascii="Verdana" w:hAnsi="Verdana"/>
              <w:color w:val="1F3864"/>
              <w:sz w:val="14"/>
            </w:rPr>
            <w:t xml:space="preserve"> </w:t>
          </w:r>
          <w:r w:rsidR="00886D2A" w:rsidRPr="00D83F9C">
            <w:rPr>
              <w:rFonts w:ascii="Verdana" w:hAnsi="Verdana"/>
              <w:color w:val="1F3864"/>
              <w:sz w:val="16"/>
            </w:rPr>
            <w:t>3711</w:t>
          </w:r>
          <w:r w:rsidRPr="00D83F9C">
            <w:rPr>
              <w:rFonts w:ascii="Verdana" w:hAnsi="Verdana"/>
              <w:color w:val="1F3864"/>
              <w:sz w:val="16"/>
            </w:rPr>
            <w:t xml:space="preserve"> </w:t>
          </w:r>
          <w:r w:rsidR="00886D2A" w:rsidRPr="00D83F9C">
            <w:rPr>
              <w:rFonts w:ascii="Verdana" w:hAnsi="Verdana"/>
              <w:color w:val="1F3864"/>
              <w:sz w:val="16"/>
            </w:rPr>
            <w:t>8888</w:t>
          </w:r>
        </w:p>
        <w:p w14:paraId="36DE69AF" w14:textId="77777777" w:rsidR="00886D2A" w:rsidRPr="005353DC" w:rsidRDefault="00886D2A" w:rsidP="00AD685E">
          <w:pPr>
            <w:ind w:left="-428" w:right="136"/>
            <w:jc w:val="right"/>
            <w:rPr>
              <w:rFonts w:ascii="Verdana" w:hAnsi="Verdana"/>
              <w:color w:val="1F3864"/>
              <w:sz w:val="16"/>
              <w:u w:val="single"/>
            </w:rPr>
          </w:pPr>
          <w:r w:rsidRPr="00D83F9C">
            <w:rPr>
              <w:rFonts w:ascii="Verdana" w:hAnsi="Verdana"/>
              <w:b/>
              <w:color w:val="1F3864"/>
              <w:sz w:val="16"/>
            </w:rPr>
            <w:t>F</w:t>
          </w:r>
          <w:r w:rsidRPr="00D83F9C">
            <w:rPr>
              <w:rFonts w:ascii="Verdana" w:hAnsi="Verdana"/>
              <w:color w:val="1F3864"/>
              <w:sz w:val="16"/>
            </w:rPr>
            <w:t xml:space="preserve"> </w:t>
          </w:r>
          <w:r w:rsidRPr="00D83F9C">
            <w:rPr>
              <w:rFonts w:ascii="Verdana" w:hAnsi="Verdana"/>
              <w:color w:val="1F3864"/>
              <w:sz w:val="14"/>
            </w:rPr>
            <w:t>55 1</w:t>
          </w:r>
          <w:r w:rsidR="0027688E" w:rsidRPr="00D83F9C">
            <w:rPr>
              <w:rFonts w:ascii="Verdana" w:hAnsi="Verdana"/>
              <w:color w:val="1F3864"/>
              <w:sz w:val="14"/>
            </w:rPr>
            <w:t>6</w:t>
          </w:r>
          <w:r w:rsidRPr="00D83F9C">
            <w:rPr>
              <w:rFonts w:ascii="Verdana" w:hAnsi="Verdana"/>
              <w:color w:val="1F3864"/>
              <w:sz w:val="14"/>
            </w:rPr>
            <w:t xml:space="preserve"> </w:t>
          </w:r>
          <w:r w:rsidRPr="00D83F9C">
            <w:rPr>
              <w:rFonts w:ascii="Verdana" w:hAnsi="Verdana"/>
              <w:color w:val="1F3864"/>
              <w:sz w:val="16"/>
            </w:rPr>
            <w:t>3711 8886</w:t>
          </w:r>
        </w:p>
      </w:tc>
    </w:tr>
    <w:tr w:rsidR="00D01E2B" w:rsidRPr="004C0C76" w14:paraId="36DE69B4" w14:textId="77777777" w:rsidTr="00AD685E">
      <w:tc>
        <w:tcPr>
          <w:tcW w:w="3782" w:type="dxa"/>
        </w:tcPr>
        <w:p w14:paraId="36DE69B1" w14:textId="77777777" w:rsidR="00D01E2B" w:rsidRDefault="00D01E2B">
          <w:pPr>
            <w:rPr>
              <w:b/>
              <w:color w:val="808080"/>
              <w:sz w:val="28"/>
            </w:rPr>
          </w:pPr>
        </w:p>
      </w:tc>
      <w:tc>
        <w:tcPr>
          <w:tcW w:w="2739" w:type="dxa"/>
        </w:tcPr>
        <w:p w14:paraId="36DE69B2" w14:textId="77777777" w:rsidR="00D01E2B" w:rsidRPr="004C0C76" w:rsidRDefault="00D01E2B">
          <w:pPr>
            <w:jc w:val="right"/>
            <w:rPr>
              <w:rFonts w:ascii="Verdana" w:hAnsi="Verdana"/>
              <w:color w:val="1F497D"/>
              <w:sz w:val="16"/>
            </w:rPr>
          </w:pPr>
        </w:p>
      </w:tc>
      <w:tc>
        <w:tcPr>
          <w:tcW w:w="3402" w:type="dxa"/>
        </w:tcPr>
        <w:p w14:paraId="36DE69B3" w14:textId="77777777" w:rsidR="00D01E2B" w:rsidRPr="004C0C76" w:rsidRDefault="00D01E2B" w:rsidP="00AD685E">
          <w:pPr>
            <w:ind w:left="-428" w:right="136"/>
            <w:jc w:val="right"/>
            <w:rPr>
              <w:rFonts w:ascii="Verdana" w:hAnsi="Verdana"/>
              <w:color w:val="1F497D"/>
              <w:sz w:val="16"/>
            </w:rPr>
          </w:pPr>
        </w:p>
      </w:tc>
    </w:tr>
  </w:tbl>
  <w:p w14:paraId="36DE69B5" w14:textId="77777777" w:rsidR="00D01E2B" w:rsidRDefault="00D01E2B" w:rsidP="00785D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B2E"/>
    <w:multiLevelType w:val="hybridMultilevel"/>
    <w:tmpl w:val="9092C3C2"/>
    <w:lvl w:ilvl="0" w:tplc="F3DA83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C9A"/>
    <w:multiLevelType w:val="hybridMultilevel"/>
    <w:tmpl w:val="F956FC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76531"/>
    <w:multiLevelType w:val="hybridMultilevel"/>
    <w:tmpl w:val="A7364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4B4B"/>
    <w:multiLevelType w:val="hybridMultilevel"/>
    <w:tmpl w:val="5DDC3C0A"/>
    <w:lvl w:ilvl="0" w:tplc="B6465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FC14FB"/>
    <w:multiLevelType w:val="hybridMultilevel"/>
    <w:tmpl w:val="066E1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759DD"/>
    <w:multiLevelType w:val="multilevel"/>
    <w:tmpl w:val="57FCEB4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0" w:hanging="2520"/>
      </w:pPr>
      <w:rPr>
        <w:rFonts w:hint="default"/>
      </w:rPr>
    </w:lvl>
  </w:abstractNum>
  <w:num w:numId="1" w16cid:durableId="1459714398">
    <w:abstractNumId w:val="0"/>
  </w:num>
  <w:num w:numId="2" w16cid:durableId="428046322">
    <w:abstractNumId w:val="5"/>
  </w:num>
  <w:num w:numId="3" w16cid:durableId="101808411">
    <w:abstractNumId w:val="4"/>
  </w:num>
  <w:num w:numId="4" w16cid:durableId="410852670">
    <w:abstractNumId w:val="1"/>
  </w:num>
  <w:num w:numId="5" w16cid:durableId="163282525">
    <w:abstractNumId w:val="3"/>
  </w:num>
  <w:num w:numId="6" w16cid:durableId="53912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CF"/>
    <w:rsid w:val="00007436"/>
    <w:rsid w:val="000142ED"/>
    <w:rsid w:val="00046627"/>
    <w:rsid w:val="00050F21"/>
    <w:rsid w:val="00076578"/>
    <w:rsid w:val="00090F52"/>
    <w:rsid w:val="000B5073"/>
    <w:rsid w:val="000B6BA8"/>
    <w:rsid w:val="001832A2"/>
    <w:rsid w:val="00191A98"/>
    <w:rsid w:val="00195749"/>
    <w:rsid w:val="001B011E"/>
    <w:rsid w:val="001D5806"/>
    <w:rsid w:val="001E66CF"/>
    <w:rsid w:val="001F7097"/>
    <w:rsid w:val="002321CE"/>
    <w:rsid w:val="002347AE"/>
    <w:rsid w:val="00234CA7"/>
    <w:rsid w:val="00237B6E"/>
    <w:rsid w:val="00247A37"/>
    <w:rsid w:val="0027688E"/>
    <w:rsid w:val="00284879"/>
    <w:rsid w:val="00291EE7"/>
    <w:rsid w:val="002A0E3C"/>
    <w:rsid w:val="002A5DFF"/>
    <w:rsid w:val="002C6BEA"/>
    <w:rsid w:val="002D1399"/>
    <w:rsid w:val="002D7A7B"/>
    <w:rsid w:val="0030256A"/>
    <w:rsid w:val="00306B9E"/>
    <w:rsid w:val="00366EDD"/>
    <w:rsid w:val="00374CDF"/>
    <w:rsid w:val="00375675"/>
    <w:rsid w:val="003815B1"/>
    <w:rsid w:val="00387727"/>
    <w:rsid w:val="00397BCD"/>
    <w:rsid w:val="003D1C9F"/>
    <w:rsid w:val="003D5CD8"/>
    <w:rsid w:val="003E6799"/>
    <w:rsid w:val="004217CD"/>
    <w:rsid w:val="00421A78"/>
    <w:rsid w:val="00424A6F"/>
    <w:rsid w:val="004263C3"/>
    <w:rsid w:val="00430B36"/>
    <w:rsid w:val="00496114"/>
    <w:rsid w:val="004B1ED8"/>
    <w:rsid w:val="004C0C76"/>
    <w:rsid w:val="004D02E6"/>
    <w:rsid w:val="004D3714"/>
    <w:rsid w:val="004D3A61"/>
    <w:rsid w:val="004F3994"/>
    <w:rsid w:val="00530B1D"/>
    <w:rsid w:val="005353DC"/>
    <w:rsid w:val="00540482"/>
    <w:rsid w:val="005621ED"/>
    <w:rsid w:val="005724E2"/>
    <w:rsid w:val="005A394A"/>
    <w:rsid w:val="005C084A"/>
    <w:rsid w:val="005C3C2A"/>
    <w:rsid w:val="005D168B"/>
    <w:rsid w:val="005D60C4"/>
    <w:rsid w:val="005F7B86"/>
    <w:rsid w:val="005F7CBF"/>
    <w:rsid w:val="0062399D"/>
    <w:rsid w:val="006326F3"/>
    <w:rsid w:val="00635CEE"/>
    <w:rsid w:val="00647716"/>
    <w:rsid w:val="00654AAA"/>
    <w:rsid w:val="00657778"/>
    <w:rsid w:val="00674D97"/>
    <w:rsid w:val="00683241"/>
    <w:rsid w:val="0069055E"/>
    <w:rsid w:val="006C53DE"/>
    <w:rsid w:val="006E203D"/>
    <w:rsid w:val="007506D1"/>
    <w:rsid w:val="00753CF6"/>
    <w:rsid w:val="00785D36"/>
    <w:rsid w:val="00792DAC"/>
    <w:rsid w:val="0079642B"/>
    <w:rsid w:val="007A4755"/>
    <w:rsid w:val="00816078"/>
    <w:rsid w:val="00821277"/>
    <w:rsid w:val="00835D0C"/>
    <w:rsid w:val="008540D6"/>
    <w:rsid w:val="008742AA"/>
    <w:rsid w:val="00886D2A"/>
    <w:rsid w:val="00892770"/>
    <w:rsid w:val="00894DC8"/>
    <w:rsid w:val="008A667F"/>
    <w:rsid w:val="008C5F37"/>
    <w:rsid w:val="008F6A4B"/>
    <w:rsid w:val="009351E5"/>
    <w:rsid w:val="009420E2"/>
    <w:rsid w:val="009718A3"/>
    <w:rsid w:val="009750A3"/>
    <w:rsid w:val="00980FE4"/>
    <w:rsid w:val="00981491"/>
    <w:rsid w:val="009D6D6A"/>
    <w:rsid w:val="009F326B"/>
    <w:rsid w:val="00A01858"/>
    <w:rsid w:val="00A412F9"/>
    <w:rsid w:val="00A45423"/>
    <w:rsid w:val="00A67AC0"/>
    <w:rsid w:val="00A73A85"/>
    <w:rsid w:val="00A86805"/>
    <w:rsid w:val="00A922DE"/>
    <w:rsid w:val="00AC4448"/>
    <w:rsid w:val="00AD685E"/>
    <w:rsid w:val="00B32F71"/>
    <w:rsid w:val="00B55A4C"/>
    <w:rsid w:val="00B67E62"/>
    <w:rsid w:val="00B7150E"/>
    <w:rsid w:val="00B761CF"/>
    <w:rsid w:val="00B82B93"/>
    <w:rsid w:val="00BA7973"/>
    <w:rsid w:val="00BB2CE8"/>
    <w:rsid w:val="00BD7B3D"/>
    <w:rsid w:val="00BF492E"/>
    <w:rsid w:val="00BF4A9E"/>
    <w:rsid w:val="00C1262C"/>
    <w:rsid w:val="00C17656"/>
    <w:rsid w:val="00C27264"/>
    <w:rsid w:val="00C35235"/>
    <w:rsid w:val="00C77DBA"/>
    <w:rsid w:val="00CA39BA"/>
    <w:rsid w:val="00CC48E4"/>
    <w:rsid w:val="00CD4277"/>
    <w:rsid w:val="00CD7FC0"/>
    <w:rsid w:val="00CE006B"/>
    <w:rsid w:val="00CE7918"/>
    <w:rsid w:val="00CF1BB2"/>
    <w:rsid w:val="00D00BFA"/>
    <w:rsid w:val="00D01E2B"/>
    <w:rsid w:val="00D05362"/>
    <w:rsid w:val="00D334DB"/>
    <w:rsid w:val="00D37B81"/>
    <w:rsid w:val="00D4440A"/>
    <w:rsid w:val="00D53C44"/>
    <w:rsid w:val="00D5799E"/>
    <w:rsid w:val="00D811D2"/>
    <w:rsid w:val="00D83F9C"/>
    <w:rsid w:val="00DA1F29"/>
    <w:rsid w:val="00DE5678"/>
    <w:rsid w:val="00DF7E36"/>
    <w:rsid w:val="00E26D88"/>
    <w:rsid w:val="00E27045"/>
    <w:rsid w:val="00E27BF9"/>
    <w:rsid w:val="00E43ACF"/>
    <w:rsid w:val="00E43E75"/>
    <w:rsid w:val="00E93BD1"/>
    <w:rsid w:val="00EB7063"/>
    <w:rsid w:val="00EC55DA"/>
    <w:rsid w:val="00EF10E8"/>
    <w:rsid w:val="00F72FC5"/>
    <w:rsid w:val="00F839F3"/>
    <w:rsid w:val="00FA17BE"/>
    <w:rsid w:val="00FA5DEF"/>
    <w:rsid w:val="00FD723D"/>
    <w:rsid w:val="00FE134F"/>
    <w:rsid w:val="00FE5270"/>
    <w:rsid w:val="00FE7AD1"/>
    <w:rsid w:val="010675F2"/>
    <w:rsid w:val="1065E20E"/>
    <w:rsid w:val="6F6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699E"/>
  <w15:docId w15:val="{2FAEDA48-6B7E-4F80-B377-DF5F25D0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5E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Verdana" w:hAnsi="Verdana"/>
      <w:b/>
      <w:sz w:val="1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6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B2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semiHidden/>
    <w:rsid w:val="00CF1BB2"/>
    <w:rPr>
      <w:sz w:val="24"/>
      <w:szCs w:val="24"/>
      <w:lang w:eastAsia="en-US"/>
    </w:rPr>
  </w:style>
  <w:style w:type="paragraph" w:styleId="Corpodetexto">
    <w:name w:val="Body Text"/>
    <w:basedOn w:val="Normal"/>
    <w:semiHidden/>
    <w:pPr>
      <w:tabs>
        <w:tab w:val="left" w:leader="hyphen" w:pos="283"/>
      </w:tabs>
      <w:spacing w:line="300" w:lineRule="exact"/>
      <w:ind w:right="227"/>
    </w:pPr>
    <w:rPr>
      <w:rFonts w:ascii="RotisSemiSans Light" w:hAnsi="RotisSemiSans Light"/>
      <w:color w:val="000000"/>
      <w:sz w:val="26"/>
    </w:rPr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character" w:styleId="Forte">
    <w:name w:val="Strong"/>
    <w:uiPriority w:val="22"/>
    <w:qFormat/>
    <w:rsid w:val="009718A3"/>
    <w:rPr>
      <w:b/>
      <w:bCs/>
    </w:rPr>
  </w:style>
  <w:style w:type="table" w:styleId="Tabelacomgrade">
    <w:name w:val="Table Grid"/>
    <w:basedOn w:val="Tabelanormal"/>
    <w:uiPriority w:val="59"/>
    <w:rsid w:val="0089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277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/>
    </w:rPr>
  </w:style>
  <w:style w:type="paragraph" w:styleId="Ttulo">
    <w:name w:val="Title"/>
    <w:aliases w:val="Char"/>
    <w:basedOn w:val="Normal"/>
    <w:link w:val="TtuloChar"/>
    <w:qFormat/>
    <w:rsid w:val="00DE5678"/>
    <w:pPr>
      <w:widowControl w:val="0"/>
      <w:autoSpaceDE w:val="0"/>
      <w:autoSpaceDN w:val="0"/>
      <w:spacing w:before="242"/>
      <w:ind w:left="3852" w:right="762" w:hanging="3570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aliases w:val="Char Char"/>
    <w:link w:val="Ttulo"/>
    <w:rsid w:val="00DE5678"/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68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xtoembloco">
    <w:name w:val="Block Text"/>
    <w:basedOn w:val="Normal"/>
    <w:unhideWhenUsed/>
    <w:rsid w:val="00AD685E"/>
    <w:pPr>
      <w:spacing w:line="360" w:lineRule="auto"/>
      <w:ind w:left="57" w:right="57" w:firstLine="1710"/>
      <w:jc w:val="both"/>
    </w:pPr>
    <w:rPr>
      <w:sz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C55DA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C55D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B2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C1765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B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B86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4B1ED8"/>
    <w:pPr>
      <w:ind w:left="720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291EE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A8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4961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ES\Timbrados\Revis&#227;o%20Regula&#231;&#227;o\timbrado_unifran13_Revisao_Regulacao_10.09.201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76A6DBE08B44B48CCE777EDACEBE" ma:contentTypeVersion="15" ma:contentTypeDescription="Criar um novo documento." ma:contentTypeScope="" ma:versionID="1026670fa29909097eca7b589e479456">
  <xsd:schema xmlns:xsd="http://www.w3.org/2001/XMLSchema" xmlns:xs="http://www.w3.org/2001/XMLSchema" xmlns:p="http://schemas.microsoft.com/office/2006/metadata/properties" xmlns:ns2="e6ec9ee2-e0b6-4a93-86e3-f672cc802c64" xmlns:ns3="8dabd874-a3d8-4458-91ad-7373ec2e7d53" targetNamespace="http://schemas.microsoft.com/office/2006/metadata/properties" ma:root="true" ma:fieldsID="dfdeed5239c9c44a9a22eccae233aa5e" ns2:_="" ns3:_="">
    <xsd:import namespace="e6ec9ee2-e0b6-4a93-86e3-f672cc802c64"/>
    <xsd:import namespace="8dabd874-a3d8-4458-91ad-7373ec2e7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c9ee2-e0b6-4a93-86e3-f672cc802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b7c4814d-1461-4714-b689-d0bd08aa9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d874-a3d8-4458-91ad-7373ec2e7d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532648-d706-40df-91d5-7b954406cd81}" ma:internalName="TaxCatchAll" ma:showField="CatchAllData" ma:web="8dabd874-a3d8-4458-91ad-7373ec2e7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abd874-a3d8-4458-91ad-7373ec2e7d53" xsi:nil="true"/>
    <lcf76f155ced4ddcb4097134ff3c332f xmlns="e6ec9ee2-e0b6-4a93-86e3-f672cc802c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2D65D-F231-420A-AE5D-B47C10DA5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9ee2-e0b6-4a93-86e3-f672cc802c64"/>
    <ds:schemaRef ds:uri="8dabd874-a3d8-4458-91ad-7373ec2e7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2B344-8E39-4981-89AD-4608185F8765}">
  <ds:schemaRefs>
    <ds:schemaRef ds:uri="http://schemas.microsoft.com/office/2006/metadata/properties"/>
    <ds:schemaRef ds:uri="http://schemas.microsoft.com/office/infopath/2007/PartnerControls"/>
    <ds:schemaRef ds:uri="8dabd874-a3d8-4458-91ad-7373ec2e7d53"/>
    <ds:schemaRef ds:uri="e6ec9ee2-e0b6-4a93-86e3-f672cc802c64"/>
  </ds:schemaRefs>
</ds:datastoreItem>
</file>

<file path=customXml/itemProps3.xml><?xml version="1.0" encoding="utf-8"?>
<ds:datastoreItem xmlns:ds="http://schemas.openxmlformats.org/officeDocument/2006/customXml" ds:itemID="{0BBDA3E4-B770-40FA-97AB-DF7C68EF3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timbrado_unifran13_Revisao_Regulacao_10.09.2018</Template>
  <TotalTime>2</TotalTime>
  <Pages>4</Pages>
  <Words>1224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Cruzeiro do Sul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Cota Rolins</dc:creator>
  <cp:keywords/>
  <dc:description/>
  <cp:lastModifiedBy>Thercius Oliveira Tasso</cp:lastModifiedBy>
  <cp:revision>3</cp:revision>
  <cp:lastPrinted>2023-11-09T18:52:00Z</cp:lastPrinted>
  <dcterms:created xsi:type="dcterms:W3CDTF">2024-07-12T21:16:00Z</dcterms:created>
  <dcterms:modified xsi:type="dcterms:W3CDTF">2024-07-12T21:18:00Z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0x010100F41176A6DBE08B44B48CCE777EDACEBE</vt:lpwstr>
  </property>
</Properties>
</file>